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47"/>
        <w:gridCol w:w="7654"/>
      </w:tblGrid>
      <w:tr w:rsidR="00D70724" w:rsidRPr="00E5503E" w14:paraId="6B964B5D" w14:textId="77777777" w:rsidTr="00E5503E">
        <w:tc>
          <w:tcPr>
            <w:tcW w:w="1447" w:type="dxa"/>
            <w:shd w:val="clear" w:color="auto" w:fill="D9D9D9"/>
          </w:tcPr>
          <w:p w14:paraId="01658AB3" w14:textId="77777777" w:rsidR="00AC752F" w:rsidRPr="00E5503E" w:rsidRDefault="008F711E" w:rsidP="003B5E70">
            <w:pPr>
              <w:tabs>
                <w:tab w:val="left" w:pos="5103"/>
              </w:tabs>
              <w:spacing w:before="60" w:after="60" w:line="240" w:lineRule="auto"/>
              <w:jc w:val="both"/>
              <w:rPr>
                <w:rFonts w:cs="Arial"/>
                <w:color w:val="000000"/>
              </w:rPr>
            </w:pPr>
            <w:r w:rsidRPr="00E5503E">
              <w:rPr>
                <w:rFonts w:cs="Arial"/>
                <w:color w:val="000000"/>
              </w:rPr>
              <w:t>Datum, Ort:</w:t>
            </w:r>
          </w:p>
        </w:tc>
        <w:tc>
          <w:tcPr>
            <w:tcW w:w="7654" w:type="dxa"/>
            <w:tcBorders>
              <w:bottom w:val="single" w:sz="4" w:space="0" w:color="auto"/>
            </w:tcBorders>
          </w:tcPr>
          <w:p w14:paraId="2F86AEE0" w14:textId="2F43B1CB" w:rsidR="004873BC" w:rsidRPr="00E5503E" w:rsidRDefault="00DE6D17" w:rsidP="006E5B45">
            <w:pPr>
              <w:tabs>
                <w:tab w:val="left" w:pos="5103"/>
              </w:tabs>
              <w:spacing w:before="60" w:after="60" w:line="240" w:lineRule="auto"/>
              <w:jc w:val="both"/>
              <w:rPr>
                <w:rFonts w:cs="Arial"/>
                <w:color w:val="000000"/>
              </w:rPr>
            </w:pPr>
            <w:r w:rsidRPr="00E5503E">
              <w:rPr>
                <w:rFonts w:cs="Arial"/>
                <w:color w:val="000000"/>
              </w:rPr>
              <w:t>01</w:t>
            </w:r>
            <w:r w:rsidR="008F711E" w:rsidRPr="00E5503E">
              <w:rPr>
                <w:rFonts w:cs="Arial"/>
                <w:color w:val="000000"/>
              </w:rPr>
              <w:t>.0</w:t>
            </w:r>
            <w:r w:rsidRPr="00E5503E">
              <w:rPr>
                <w:rFonts w:cs="Arial"/>
                <w:color w:val="000000"/>
              </w:rPr>
              <w:t>9</w:t>
            </w:r>
            <w:r w:rsidR="008F711E" w:rsidRPr="00E5503E">
              <w:rPr>
                <w:rFonts w:cs="Arial"/>
                <w:color w:val="000000"/>
              </w:rPr>
              <w:t>.20</w:t>
            </w:r>
            <w:r w:rsidR="00402B1A" w:rsidRPr="00E5503E">
              <w:rPr>
                <w:rFonts w:cs="Arial"/>
                <w:color w:val="000000"/>
              </w:rPr>
              <w:t>2</w:t>
            </w:r>
            <w:r w:rsidRPr="00E5503E">
              <w:rPr>
                <w:rFonts w:cs="Arial"/>
                <w:color w:val="000000"/>
              </w:rPr>
              <w:t>2</w:t>
            </w:r>
            <w:r w:rsidR="004873BC" w:rsidRPr="00E5503E">
              <w:rPr>
                <w:rFonts w:cs="Arial"/>
                <w:color w:val="000000"/>
              </w:rPr>
              <w:t xml:space="preserve"> </w:t>
            </w:r>
            <w:r w:rsidR="007E10A8" w:rsidRPr="00E5503E">
              <w:rPr>
                <w:rFonts w:cs="Arial"/>
                <w:color w:val="000000"/>
              </w:rPr>
              <w:t>von</w:t>
            </w:r>
            <w:r w:rsidR="004873BC" w:rsidRPr="00E5503E">
              <w:rPr>
                <w:rFonts w:cs="Arial"/>
                <w:color w:val="000000"/>
              </w:rPr>
              <w:t xml:space="preserve"> 19:00 Uhr</w:t>
            </w:r>
            <w:r w:rsidR="007E10A8" w:rsidRPr="00E5503E">
              <w:rPr>
                <w:rFonts w:cs="Arial"/>
                <w:color w:val="000000"/>
              </w:rPr>
              <w:t xml:space="preserve"> bis 20:</w:t>
            </w:r>
            <w:r w:rsidRPr="00E5503E">
              <w:rPr>
                <w:rFonts w:cs="Arial"/>
                <w:color w:val="000000"/>
              </w:rPr>
              <w:t>2</w:t>
            </w:r>
            <w:r w:rsidR="007E10A8" w:rsidRPr="00E5503E">
              <w:rPr>
                <w:rFonts w:cs="Arial"/>
                <w:color w:val="000000"/>
              </w:rPr>
              <w:t>0 Uhr</w:t>
            </w:r>
          </w:p>
          <w:p w14:paraId="5CEF838B" w14:textId="77777777" w:rsidR="00AC752F" w:rsidRPr="00E5503E" w:rsidRDefault="008F711E" w:rsidP="006E5B45">
            <w:pPr>
              <w:tabs>
                <w:tab w:val="left" w:pos="5103"/>
              </w:tabs>
              <w:spacing w:before="60" w:after="60" w:line="240" w:lineRule="auto"/>
              <w:jc w:val="both"/>
              <w:rPr>
                <w:rFonts w:cs="Arial"/>
                <w:color w:val="000000"/>
              </w:rPr>
            </w:pPr>
            <w:r w:rsidRPr="00E5503E">
              <w:rPr>
                <w:rFonts w:cs="Arial"/>
                <w:color w:val="000000"/>
              </w:rPr>
              <w:t>Ratskeller Stadthagen</w:t>
            </w:r>
            <w:r w:rsidR="004873BC" w:rsidRPr="00E5503E">
              <w:rPr>
                <w:rFonts w:cs="Arial"/>
                <w:color w:val="000000"/>
              </w:rPr>
              <w:t>, Am Markt 1, 31655 Stadthagen</w:t>
            </w:r>
          </w:p>
        </w:tc>
      </w:tr>
    </w:tbl>
    <w:p w14:paraId="7FD62B76" w14:textId="77777777" w:rsidR="003B5E70" w:rsidRPr="00E5503E" w:rsidRDefault="003B5E70" w:rsidP="004D092B">
      <w:pPr>
        <w:tabs>
          <w:tab w:val="left" w:pos="5103"/>
        </w:tabs>
        <w:spacing w:before="120" w:after="0" w:line="240" w:lineRule="auto"/>
        <w:jc w:val="both"/>
        <w:rPr>
          <w:rFonts w:cs="Arial"/>
          <w:color w:val="000000"/>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487"/>
        <w:gridCol w:w="7648"/>
      </w:tblGrid>
      <w:tr w:rsidR="00D70724" w:rsidRPr="00E5503E" w14:paraId="7B5B1D5E" w14:textId="77777777" w:rsidTr="00D70724">
        <w:tc>
          <w:tcPr>
            <w:tcW w:w="689" w:type="pct"/>
            <w:shd w:val="clear" w:color="auto" w:fill="D9D9D9"/>
          </w:tcPr>
          <w:p w14:paraId="564E57A9" w14:textId="77777777" w:rsidR="00D70724" w:rsidRPr="00E5503E" w:rsidRDefault="00D70724" w:rsidP="00D70724">
            <w:pPr>
              <w:tabs>
                <w:tab w:val="left" w:pos="318"/>
              </w:tabs>
              <w:spacing w:before="60" w:after="60" w:line="240" w:lineRule="auto"/>
              <w:jc w:val="both"/>
              <w:rPr>
                <w:rFonts w:cs="Arial"/>
                <w:color w:val="000000"/>
              </w:rPr>
            </w:pPr>
            <w:r w:rsidRPr="00E5503E">
              <w:rPr>
                <w:rFonts w:cs="Arial"/>
                <w:color w:val="000000"/>
              </w:rPr>
              <w:t>Tagesordnung</w:t>
            </w:r>
          </w:p>
        </w:tc>
        <w:tc>
          <w:tcPr>
            <w:tcW w:w="4311" w:type="pct"/>
            <w:shd w:val="clear" w:color="auto" w:fill="auto"/>
          </w:tcPr>
          <w:p w14:paraId="1685C9BC" w14:textId="77777777" w:rsidR="00D70724" w:rsidRPr="00E5503E" w:rsidRDefault="0069257F" w:rsidP="005C22F5">
            <w:pPr>
              <w:numPr>
                <w:ilvl w:val="0"/>
                <w:numId w:val="5"/>
              </w:numPr>
              <w:spacing w:before="120" w:after="0" w:line="240" w:lineRule="auto"/>
              <w:jc w:val="both"/>
              <w:rPr>
                <w:rFonts w:cs="Arial"/>
                <w:color w:val="000000"/>
              </w:rPr>
            </w:pPr>
            <w:r w:rsidRPr="00E5503E">
              <w:rPr>
                <w:rFonts w:cs="Arial"/>
                <w:color w:val="000000"/>
              </w:rPr>
              <w:t>Begrüßung durch den Vorsitzenden</w:t>
            </w:r>
          </w:p>
          <w:p w14:paraId="2598F4E2" w14:textId="77777777" w:rsidR="00D70724" w:rsidRPr="00E5503E" w:rsidRDefault="0069257F" w:rsidP="005C22F5">
            <w:pPr>
              <w:numPr>
                <w:ilvl w:val="0"/>
                <w:numId w:val="5"/>
              </w:numPr>
              <w:spacing w:after="0" w:line="240" w:lineRule="auto"/>
              <w:jc w:val="both"/>
              <w:rPr>
                <w:rFonts w:cs="Arial"/>
                <w:color w:val="000000"/>
              </w:rPr>
            </w:pPr>
            <w:r w:rsidRPr="00E5503E">
              <w:rPr>
                <w:rFonts w:cs="Arial"/>
                <w:color w:val="000000"/>
              </w:rPr>
              <w:t>Totengedenken</w:t>
            </w:r>
          </w:p>
          <w:p w14:paraId="77F755CB" w14:textId="77777777" w:rsidR="00D70724" w:rsidRPr="00E5503E" w:rsidRDefault="0069257F" w:rsidP="005C22F5">
            <w:pPr>
              <w:numPr>
                <w:ilvl w:val="0"/>
                <w:numId w:val="5"/>
              </w:numPr>
              <w:spacing w:after="0" w:line="240" w:lineRule="auto"/>
              <w:jc w:val="both"/>
              <w:rPr>
                <w:rFonts w:cs="Arial"/>
                <w:color w:val="000000"/>
              </w:rPr>
            </w:pPr>
            <w:r w:rsidRPr="00E5503E">
              <w:rPr>
                <w:rFonts w:cs="Arial"/>
                <w:color w:val="000000"/>
              </w:rPr>
              <w:t>Jahresbericht des Vorsitzenden</w:t>
            </w:r>
          </w:p>
          <w:p w14:paraId="66A348D3" w14:textId="77777777" w:rsidR="00D70724" w:rsidRPr="00E5503E" w:rsidRDefault="0069257F" w:rsidP="005C22F5">
            <w:pPr>
              <w:numPr>
                <w:ilvl w:val="0"/>
                <w:numId w:val="5"/>
              </w:numPr>
              <w:spacing w:after="0" w:line="240" w:lineRule="auto"/>
              <w:jc w:val="both"/>
              <w:rPr>
                <w:rFonts w:cs="Arial"/>
                <w:color w:val="000000"/>
              </w:rPr>
            </w:pPr>
            <w:r w:rsidRPr="00E5503E">
              <w:rPr>
                <w:rFonts w:cs="Arial"/>
                <w:color w:val="000000"/>
              </w:rPr>
              <w:t>Kassenbericht</w:t>
            </w:r>
          </w:p>
          <w:p w14:paraId="212DBF10" w14:textId="77777777" w:rsidR="0069257F" w:rsidRPr="00E5503E" w:rsidRDefault="0069257F" w:rsidP="005C22F5">
            <w:pPr>
              <w:numPr>
                <w:ilvl w:val="0"/>
                <w:numId w:val="5"/>
              </w:numPr>
              <w:spacing w:after="0" w:line="240" w:lineRule="auto"/>
              <w:jc w:val="both"/>
              <w:rPr>
                <w:rFonts w:cs="Arial"/>
                <w:color w:val="000000"/>
              </w:rPr>
            </w:pPr>
            <w:r w:rsidRPr="00E5503E">
              <w:rPr>
                <w:rFonts w:cs="Arial"/>
                <w:color w:val="000000"/>
              </w:rPr>
              <w:t>Bericht der Rechnungsprüfer und Entlastung des Vorstands</w:t>
            </w:r>
          </w:p>
          <w:p w14:paraId="73079EAD" w14:textId="2AC252F0" w:rsidR="0069257F" w:rsidRPr="00E5503E" w:rsidRDefault="00DE6D17" w:rsidP="005C22F5">
            <w:pPr>
              <w:numPr>
                <w:ilvl w:val="0"/>
                <w:numId w:val="5"/>
              </w:numPr>
              <w:spacing w:after="0" w:line="240" w:lineRule="auto"/>
              <w:jc w:val="both"/>
              <w:rPr>
                <w:rFonts w:cs="Arial"/>
                <w:color w:val="000000"/>
              </w:rPr>
            </w:pPr>
            <w:r w:rsidRPr="00E5503E">
              <w:rPr>
                <w:rFonts w:cs="Arial"/>
                <w:color w:val="000000"/>
              </w:rPr>
              <w:t>Klosterforst Reinsen</w:t>
            </w:r>
          </w:p>
          <w:p w14:paraId="7C03BF70" w14:textId="1BE9A23E" w:rsidR="00402B1A" w:rsidRPr="00E5503E" w:rsidRDefault="00DE6D17" w:rsidP="005C22F5">
            <w:pPr>
              <w:numPr>
                <w:ilvl w:val="0"/>
                <w:numId w:val="5"/>
              </w:numPr>
              <w:spacing w:after="0" w:line="240" w:lineRule="auto"/>
              <w:jc w:val="both"/>
              <w:rPr>
                <w:rFonts w:cs="Arial"/>
                <w:color w:val="000000"/>
              </w:rPr>
            </w:pPr>
            <w:r w:rsidRPr="00E5503E">
              <w:rPr>
                <w:rFonts w:cs="Arial"/>
                <w:color w:val="000000"/>
              </w:rPr>
              <w:t>Vorstellung des Wandergebietes „Klosterforst“ durch Ute Hartmann-Höhnke</w:t>
            </w:r>
          </w:p>
          <w:p w14:paraId="065F5933" w14:textId="77777777" w:rsidR="0069257F" w:rsidRPr="00E5503E" w:rsidRDefault="0069257F" w:rsidP="005C22F5">
            <w:pPr>
              <w:numPr>
                <w:ilvl w:val="0"/>
                <w:numId w:val="5"/>
              </w:numPr>
              <w:spacing w:after="0" w:line="240" w:lineRule="auto"/>
              <w:jc w:val="both"/>
              <w:rPr>
                <w:rFonts w:cs="Arial"/>
                <w:color w:val="000000"/>
              </w:rPr>
            </w:pPr>
            <w:r w:rsidRPr="00E5503E">
              <w:rPr>
                <w:rFonts w:cs="Arial"/>
                <w:color w:val="000000"/>
              </w:rPr>
              <w:t>Anträge</w:t>
            </w:r>
          </w:p>
          <w:p w14:paraId="414125FC" w14:textId="77777777" w:rsidR="00272F01" w:rsidRPr="00E5503E" w:rsidRDefault="00D70724" w:rsidP="005C22F5">
            <w:pPr>
              <w:numPr>
                <w:ilvl w:val="0"/>
                <w:numId w:val="5"/>
              </w:numPr>
              <w:spacing w:after="0" w:line="240" w:lineRule="auto"/>
              <w:jc w:val="both"/>
              <w:rPr>
                <w:rFonts w:cs="Arial"/>
                <w:color w:val="000000"/>
              </w:rPr>
            </w:pPr>
            <w:r w:rsidRPr="00E5503E">
              <w:rPr>
                <w:rFonts w:cs="Arial"/>
                <w:color w:val="000000"/>
              </w:rPr>
              <w:t>Verschiedenes</w:t>
            </w:r>
          </w:p>
        </w:tc>
      </w:tr>
    </w:tbl>
    <w:p w14:paraId="7182A3C5" w14:textId="77777777" w:rsidR="00D70724" w:rsidRDefault="00D70724" w:rsidP="004D092B">
      <w:pPr>
        <w:tabs>
          <w:tab w:val="left" w:pos="5103"/>
        </w:tabs>
        <w:spacing w:before="120" w:after="0" w:line="240" w:lineRule="auto"/>
        <w:jc w:val="both"/>
        <w:rPr>
          <w:rFonts w:cs="Arial"/>
          <w:color w:val="000000"/>
          <w:sz w:val="20"/>
          <w:szCs w:val="18"/>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28"/>
        <w:gridCol w:w="8915"/>
      </w:tblGrid>
      <w:tr w:rsidR="00D70724" w:rsidRPr="00E5503E" w14:paraId="488CD7F9" w14:textId="77777777" w:rsidTr="00266DCD">
        <w:tc>
          <w:tcPr>
            <w:tcW w:w="169" w:type="pct"/>
            <w:shd w:val="clear" w:color="auto" w:fill="D9D9D9"/>
          </w:tcPr>
          <w:p w14:paraId="3BD1A9E3" w14:textId="3B55671D" w:rsidR="00D70724" w:rsidRPr="00E5503E" w:rsidRDefault="00272F01" w:rsidP="00D70724">
            <w:pPr>
              <w:tabs>
                <w:tab w:val="left" w:pos="318"/>
              </w:tabs>
              <w:spacing w:before="60" w:after="60" w:line="240" w:lineRule="auto"/>
              <w:jc w:val="both"/>
              <w:rPr>
                <w:rFonts w:cs="Arial"/>
                <w:color w:val="000000"/>
              </w:rPr>
            </w:pPr>
            <w:r w:rsidRPr="00E5503E">
              <w:rPr>
                <w:rFonts w:cs="Arial"/>
                <w:color w:val="000000"/>
              </w:rPr>
              <w:t>1</w:t>
            </w:r>
          </w:p>
        </w:tc>
        <w:tc>
          <w:tcPr>
            <w:tcW w:w="4831" w:type="pct"/>
            <w:shd w:val="clear" w:color="auto" w:fill="auto"/>
          </w:tcPr>
          <w:p w14:paraId="756F43E6" w14:textId="0834CD01" w:rsidR="00D70724" w:rsidRPr="00E5503E" w:rsidRDefault="00D70724" w:rsidP="00515532">
            <w:pPr>
              <w:tabs>
                <w:tab w:val="left" w:pos="318"/>
              </w:tabs>
              <w:spacing w:before="60" w:after="60" w:line="240" w:lineRule="auto"/>
              <w:jc w:val="both"/>
              <w:rPr>
                <w:rFonts w:cs="Arial"/>
                <w:color w:val="000000"/>
              </w:rPr>
            </w:pPr>
            <w:r w:rsidRPr="00E5503E">
              <w:rPr>
                <w:rFonts w:cs="Arial"/>
                <w:color w:val="000000"/>
              </w:rPr>
              <w:t xml:space="preserve">Der </w:t>
            </w:r>
            <w:r w:rsidR="006F4C96" w:rsidRPr="00E5503E">
              <w:rPr>
                <w:rFonts w:cs="Arial"/>
                <w:color w:val="000000"/>
              </w:rPr>
              <w:t xml:space="preserve">1. </w:t>
            </w:r>
            <w:r w:rsidRPr="00E5503E">
              <w:rPr>
                <w:rFonts w:cs="Arial"/>
                <w:color w:val="000000"/>
              </w:rPr>
              <w:t xml:space="preserve">Vorsitzende </w:t>
            </w:r>
            <w:r w:rsidR="006F4C96" w:rsidRPr="00E5503E">
              <w:rPr>
                <w:rFonts w:cs="Arial"/>
                <w:color w:val="000000"/>
              </w:rPr>
              <w:t>Karl-Hein</w:t>
            </w:r>
            <w:r w:rsidR="000E4E30" w:rsidRPr="00E5503E">
              <w:rPr>
                <w:rFonts w:cs="Arial"/>
                <w:color w:val="000000"/>
              </w:rPr>
              <w:t>z</w:t>
            </w:r>
            <w:r w:rsidR="006F4C96" w:rsidRPr="00E5503E">
              <w:rPr>
                <w:rFonts w:cs="Arial"/>
                <w:color w:val="000000"/>
              </w:rPr>
              <w:t xml:space="preserve"> Hepe</w:t>
            </w:r>
            <w:r w:rsidR="004433D2" w:rsidRPr="00E5503E">
              <w:rPr>
                <w:rFonts w:cs="Arial"/>
                <w:color w:val="000000"/>
              </w:rPr>
              <w:t xml:space="preserve"> begrüßt die </w:t>
            </w:r>
            <w:r w:rsidR="00DE6D17" w:rsidRPr="00E5503E">
              <w:rPr>
                <w:rFonts w:cs="Arial"/>
                <w:color w:val="000000"/>
              </w:rPr>
              <w:t>22</w:t>
            </w:r>
            <w:r w:rsidR="006F4C96" w:rsidRPr="00E5503E">
              <w:rPr>
                <w:rFonts w:cs="Arial"/>
                <w:color w:val="000000"/>
              </w:rPr>
              <w:t xml:space="preserve"> Anwesenden und eröffnet die Versammlung um 19:0</w:t>
            </w:r>
            <w:r w:rsidR="00402B1A" w:rsidRPr="00E5503E">
              <w:rPr>
                <w:rFonts w:cs="Arial"/>
                <w:color w:val="000000"/>
              </w:rPr>
              <w:t>3</w:t>
            </w:r>
            <w:r w:rsidR="006F4C96" w:rsidRPr="00E5503E">
              <w:rPr>
                <w:rFonts w:cs="Arial"/>
                <w:color w:val="000000"/>
              </w:rPr>
              <w:t xml:space="preserve"> Uhr. </w:t>
            </w:r>
            <w:r w:rsidR="00DE6D17" w:rsidRPr="00E5503E">
              <w:rPr>
                <w:rFonts w:cs="Arial"/>
                <w:color w:val="000000"/>
              </w:rPr>
              <w:t>Er betont den gesellschaftlichen Zusammenhalt und Konsensgedanken</w:t>
            </w:r>
            <w:r w:rsidR="00515532" w:rsidRPr="00E5503E">
              <w:rPr>
                <w:rFonts w:cs="Arial"/>
                <w:color w:val="000000"/>
              </w:rPr>
              <w:t xml:space="preserve">, für die sich der Verkehrsverein einsetzt. </w:t>
            </w:r>
            <w:r w:rsidR="00DE6D17" w:rsidRPr="00E5503E">
              <w:rPr>
                <w:rFonts w:cs="Arial"/>
                <w:color w:val="000000"/>
              </w:rPr>
              <w:t>Besonders begrüßt</w:t>
            </w:r>
            <w:r w:rsidR="00515532" w:rsidRPr="00E5503E">
              <w:rPr>
                <w:rFonts w:cs="Arial"/>
                <w:color w:val="000000"/>
              </w:rPr>
              <w:t xml:space="preserve"> er den</w:t>
            </w:r>
            <w:r w:rsidR="00DE6D17" w:rsidRPr="00E5503E">
              <w:rPr>
                <w:rFonts w:cs="Arial"/>
                <w:color w:val="000000"/>
              </w:rPr>
              <w:t xml:space="preserve"> Bürgermeister </w:t>
            </w:r>
            <w:r w:rsidR="00515532" w:rsidRPr="00E5503E">
              <w:rPr>
                <w:rFonts w:cs="Arial"/>
                <w:color w:val="000000"/>
              </w:rPr>
              <w:t>O</w:t>
            </w:r>
            <w:r w:rsidR="00DE6D17" w:rsidRPr="00E5503E">
              <w:rPr>
                <w:rFonts w:cs="Arial"/>
                <w:color w:val="000000"/>
              </w:rPr>
              <w:t>. Theiß</w:t>
            </w:r>
            <w:r w:rsidR="00515532" w:rsidRPr="00E5503E">
              <w:rPr>
                <w:rFonts w:cs="Arial"/>
                <w:color w:val="000000"/>
              </w:rPr>
              <w:t xml:space="preserve"> und die </w:t>
            </w:r>
            <w:r w:rsidR="00DE6D17" w:rsidRPr="00E5503E">
              <w:rPr>
                <w:rFonts w:cs="Arial"/>
                <w:color w:val="000000"/>
              </w:rPr>
              <w:t xml:space="preserve">Referentin </w:t>
            </w:r>
            <w:r w:rsidR="00515532" w:rsidRPr="00E5503E">
              <w:rPr>
                <w:rFonts w:cs="Arial"/>
                <w:color w:val="000000"/>
              </w:rPr>
              <w:t xml:space="preserve">und Ortsvorsteherin aus Reinsen </w:t>
            </w:r>
            <w:r w:rsidR="00DE6D17" w:rsidRPr="00E5503E">
              <w:rPr>
                <w:rFonts w:cs="Arial"/>
                <w:color w:val="000000"/>
              </w:rPr>
              <w:t>Ute Hartmann-Höhnke</w:t>
            </w:r>
            <w:r w:rsidR="00515532" w:rsidRPr="00E5503E">
              <w:rPr>
                <w:rFonts w:cs="Arial"/>
                <w:color w:val="000000"/>
              </w:rPr>
              <w:t>. K.-H. Hepe lädt nach der Versammlung zum Imbiss ein und bittet</w:t>
            </w:r>
            <w:r w:rsidR="00DE6D17" w:rsidRPr="00E5503E">
              <w:rPr>
                <w:rFonts w:cs="Arial"/>
                <w:color w:val="000000"/>
              </w:rPr>
              <w:t>,</w:t>
            </w:r>
            <w:r w:rsidR="00515532" w:rsidRPr="00E5503E">
              <w:rPr>
                <w:rFonts w:cs="Arial"/>
                <w:color w:val="000000"/>
              </w:rPr>
              <w:t xml:space="preserve"> die</w:t>
            </w:r>
            <w:r w:rsidR="00DE6D17" w:rsidRPr="00E5503E">
              <w:rPr>
                <w:rFonts w:cs="Arial"/>
                <w:color w:val="000000"/>
              </w:rPr>
              <w:t xml:space="preserve"> Getränke selbst </w:t>
            </w:r>
            <w:r w:rsidR="00515532" w:rsidRPr="00E5503E">
              <w:rPr>
                <w:rFonts w:cs="Arial"/>
                <w:color w:val="000000"/>
              </w:rPr>
              <w:t xml:space="preserve">zu </w:t>
            </w:r>
            <w:r w:rsidR="00DE6D17" w:rsidRPr="00E5503E">
              <w:rPr>
                <w:rFonts w:cs="Arial"/>
                <w:color w:val="000000"/>
              </w:rPr>
              <w:t>übernehmen</w:t>
            </w:r>
            <w:r w:rsidR="00515532" w:rsidRPr="00E5503E">
              <w:rPr>
                <w:rFonts w:cs="Arial"/>
                <w:color w:val="000000"/>
              </w:rPr>
              <w:t xml:space="preserve">. Er stellt fest, dass die </w:t>
            </w:r>
            <w:r w:rsidR="00DE6D17" w:rsidRPr="00E5503E">
              <w:rPr>
                <w:rFonts w:cs="Arial"/>
                <w:color w:val="000000"/>
              </w:rPr>
              <w:t xml:space="preserve">Einladung </w:t>
            </w:r>
            <w:r w:rsidR="00515532" w:rsidRPr="00E5503E">
              <w:rPr>
                <w:rFonts w:cs="Arial"/>
                <w:color w:val="000000"/>
              </w:rPr>
              <w:t>form</w:t>
            </w:r>
            <w:r w:rsidR="00DE6D17" w:rsidRPr="00E5503E">
              <w:rPr>
                <w:rFonts w:cs="Arial"/>
                <w:color w:val="000000"/>
              </w:rPr>
              <w:t>- und fristgerecht</w:t>
            </w:r>
            <w:r w:rsidR="00515532" w:rsidRPr="00E5503E">
              <w:rPr>
                <w:rFonts w:cs="Arial"/>
                <w:color w:val="000000"/>
              </w:rPr>
              <w:t xml:space="preserve"> erfolgte und auch in der</w:t>
            </w:r>
            <w:r w:rsidR="00DE6D17" w:rsidRPr="00E5503E">
              <w:rPr>
                <w:rFonts w:cs="Arial"/>
                <w:color w:val="000000"/>
              </w:rPr>
              <w:t xml:space="preserve"> Presse veröffentlicht</w:t>
            </w:r>
            <w:r w:rsidR="00515532" w:rsidRPr="00E5503E">
              <w:rPr>
                <w:rFonts w:cs="Arial"/>
                <w:color w:val="000000"/>
              </w:rPr>
              <w:t xml:space="preserve"> wurde. Anträge liegen keine vor. A</w:t>
            </w:r>
            <w:r w:rsidR="00DE6D17" w:rsidRPr="00E5503E">
              <w:rPr>
                <w:rFonts w:cs="Arial"/>
                <w:color w:val="000000"/>
              </w:rPr>
              <w:t>uf Nachfrage g</w:t>
            </w:r>
            <w:r w:rsidR="00515532" w:rsidRPr="00E5503E">
              <w:rPr>
                <w:rFonts w:cs="Arial"/>
                <w:color w:val="000000"/>
              </w:rPr>
              <w:t>ibt</w:t>
            </w:r>
            <w:r w:rsidR="00DE6D17" w:rsidRPr="00E5503E">
              <w:rPr>
                <w:rFonts w:cs="Arial"/>
                <w:color w:val="000000"/>
              </w:rPr>
              <w:t xml:space="preserve"> es keine Anmerkungen zur Tagesordnung</w:t>
            </w:r>
            <w:r w:rsidR="00515532" w:rsidRPr="00E5503E">
              <w:rPr>
                <w:rFonts w:cs="Arial"/>
                <w:color w:val="000000"/>
              </w:rPr>
              <w:t>.</w:t>
            </w:r>
          </w:p>
        </w:tc>
      </w:tr>
      <w:tr w:rsidR="00D70724" w:rsidRPr="00E5503E" w14:paraId="3692321D" w14:textId="77777777" w:rsidTr="00266DCD">
        <w:tc>
          <w:tcPr>
            <w:tcW w:w="169" w:type="pct"/>
            <w:shd w:val="clear" w:color="auto" w:fill="D9D9D9"/>
          </w:tcPr>
          <w:p w14:paraId="5E464A64" w14:textId="56618C24" w:rsidR="00D70724" w:rsidRPr="00E5503E" w:rsidRDefault="00272F01" w:rsidP="00D70724">
            <w:pPr>
              <w:tabs>
                <w:tab w:val="left" w:pos="318"/>
              </w:tabs>
              <w:spacing w:before="60" w:after="60" w:line="240" w:lineRule="auto"/>
              <w:jc w:val="both"/>
              <w:rPr>
                <w:rFonts w:cs="Arial"/>
                <w:color w:val="000000"/>
              </w:rPr>
            </w:pPr>
            <w:r w:rsidRPr="00E5503E">
              <w:rPr>
                <w:rFonts w:cs="Arial"/>
                <w:color w:val="000000"/>
              </w:rPr>
              <w:t>2</w:t>
            </w:r>
          </w:p>
        </w:tc>
        <w:tc>
          <w:tcPr>
            <w:tcW w:w="4831" w:type="pct"/>
            <w:shd w:val="clear" w:color="auto" w:fill="auto"/>
          </w:tcPr>
          <w:p w14:paraId="49A0BD7D" w14:textId="381DA6A0" w:rsidR="00ED2D86" w:rsidRPr="00E5503E" w:rsidRDefault="00515532" w:rsidP="00D70724">
            <w:pPr>
              <w:tabs>
                <w:tab w:val="left" w:pos="318"/>
              </w:tabs>
              <w:spacing w:before="60" w:after="60" w:line="240" w:lineRule="auto"/>
              <w:jc w:val="both"/>
              <w:rPr>
                <w:rFonts w:cs="Arial"/>
                <w:color w:val="000000"/>
              </w:rPr>
            </w:pPr>
            <w:r w:rsidRPr="00E5503E">
              <w:rPr>
                <w:rFonts w:cs="Arial"/>
                <w:color w:val="000000"/>
              </w:rPr>
              <w:t>Stellvertretend für leider viele Verstorbene werden genannt: Lina Vehling</w:t>
            </w:r>
            <w:r w:rsidR="00703990" w:rsidRPr="00E5503E">
              <w:rPr>
                <w:rFonts w:cs="Arial"/>
                <w:color w:val="000000"/>
              </w:rPr>
              <w:t xml:space="preserve"> und</w:t>
            </w:r>
            <w:r w:rsidRPr="00E5503E">
              <w:rPr>
                <w:rFonts w:cs="Arial"/>
                <w:color w:val="000000"/>
              </w:rPr>
              <w:t xml:space="preserve"> Ilona Brendel. </w:t>
            </w:r>
            <w:r w:rsidR="00703990" w:rsidRPr="00E5503E">
              <w:rPr>
                <w:rFonts w:cs="Arial"/>
                <w:color w:val="000000"/>
              </w:rPr>
              <w:t xml:space="preserve">Beide unterstützten den Verkehrsverein erheblich. </w:t>
            </w:r>
            <w:r w:rsidRPr="00E5503E">
              <w:rPr>
                <w:rFonts w:cs="Arial"/>
                <w:color w:val="000000"/>
              </w:rPr>
              <w:t>Zum Gedenken erh</w:t>
            </w:r>
            <w:r w:rsidR="00703990" w:rsidRPr="00E5503E">
              <w:rPr>
                <w:rFonts w:cs="Arial"/>
                <w:color w:val="000000"/>
              </w:rPr>
              <w:t>e</w:t>
            </w:r>
            <w:r w:rsidRPr="00E5503E">
              <w:rPr>
                <w:rFonts w:cs="Arial"/>
                <w:color w:val="000000"/>
              </w:rPr>
              <w:t>ben sich alle Anwesenden</w:t>
            </w:r>
            <w:r w:rsidR="00703990" w:rsidRPr="00E5503E">
              <w:rPr>
                <w:rFonts w:cs="Arial"/>
                <w:color w:val="000000"/>
              </w:rPr>
              <w:t>.</w:t>
            </w:r>
          </w:p>
        </w:tc>
      </w:tr>
      <w:tr w:rsidR="00D70724" w:rsidRPr="00E5503E" w14:paraId="1E007F6E" w14:textId="77777777" w:rsidTr="00266DCD">
        <w:tc>
          <w:tcPr>
            <w:tcW w:w="169" w:type="pct"/>
            <w:shd w:val="clear" w:color="auto" w:fill="D9D9D9"/>
          </w:tcPr>
          <w:p w14:paraId="219943E0" w14:textId="774A1B4A" w:rsidR="00D70724" w:rsidRPr="00E5503E" w:rsidRDefault="00272F01" w:rsidP="00D70724">
            <w:pPr>
              <w:tabs>
                <w:tab w:val="left" w:pos="318"/>
              </w:tabs>
              <w:spacing w:before="60" w:after="60" w:line="240" w:lineRule="auto"/>
              <w:jc w:val="both"/>
              <w:rPr>
                <w:rFonts w:cs="Arial"/>
                <w:color w:val="000000"/>
              </w:rPr>
            </w:pPr>
            <w:r w:rsidRPr="00E5503E">
              <w:rPr>
                <w:rFonts w:cs="Arial"/>
                <w:color w:val="000000"/>
              </w:rPr>
              <w:t>3</w:t>
            </w:r>
          </w:p>
        </w:tc>
        <w:tc>
          <w:tcPr>
            <w:tcW w:w="4831" w:type="pct"/>
            <w:shd w:val="clear" w:color="auto" w:fill="auto"/>
          </w:tcPr>
          <w:p w14:paraId="5FC648C8" w14:textId="77777777"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K.-H. weist darauf hin, dass der Jahresbericht mit der Einladung verschickt wurde, um auch diejenigen zu informieren, die heute nicht teilnehmen können. Er berichtet über die einzelnen Tätigkeiten:</w:t>
            </w:r>
          </w:p>
          <w:p w14:paraId="621BF8F9" w14:textId="0CA914DC"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Sozialtag der Firma Coupa: gemeinsame Müllbeseitung am Ostwall und Spielplatzpflege Am Ziegeleiteich.</w:t>
            </w:r>
          </w:p>
          <w:p w14:paraId="662B4285" w14:textId="15099D90"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 xml:space="preserve">Infoschilder an Bäumen auf Ostwall: Pilotveranstaltung mit einer Klasse der IGS zur Erläuterung der Wallanlagen und Bäume, zus. </w:t>
            </w:r>
            <w:r w:rsidR="00EE19C2" w:rsidRPr="00E5503E">
              <w:rPr>
                <w:rFonts w:cs="Arial"/>
                <w:color w:val="000000"/>
              </w:rPr>
              <w:t>w</w:t>
            </w:r>
            <w:r w:rsidRPr="00E5503E">
              <w:rPr>
                <w:rFonts w:cs="Arial"/>
                <w:color w:val="000000"/>
              </w:rPr>
              <w:t>urde eine Dokumentation erstellt</w:t>
            </w:r>
            <w:r w:rsidR="00EE19C2" w:rsidRPr="00E5503E">
              <w:rPr>
                <w:rFonts w:cs="Arial"/>
                <w:color w:val="000000"/>
              </w:rPr>
              <w:t>.</w:t>
            </w:r>
          </w:p>
          <w:p w14:paraId="24A3CEE5" w14:textId="77777777"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Das Schaffermahl fiel aus wegen der Pandemie, ersatzweise gab es „Grünkohl to go“ unterstützt durch die Schaumburger Musikanten im Zelt auf dem Marktplatz am traditionellen Tag des Schaffermahls.</w:t>
            </w:r>
          </w:p>
          <w:p w14:paraId="3B44F438" w14:textId="1F09AC36"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 xml:space="preserve">Brief der Staatsanwaltschaft Hagen: </w:t>
            </w:r>
            <w:r w:rsidR="00EE19C2" w:rsidRPr="00E5503E">
              <w:rPr>
                <w:rFonts w:cs="Arial"/>
                <w:color w:val="000000"/>
              </w:rPr>
              <w:t xml:space="preserve">allgemein wird </w:t>
            </w:r>
            <w:r w:rsidRPr="00E5503E">
              <w:rPr>
                <w:rFonts w:cs="Arial"/>
                <w:color w:val="000000"/>
              </w:rPr>
              <w:t xml:space="preserve">ein Teil </w:t>
            </w:r>
            <w:r w:rsidR="00EE19C2" w:rsidRPr="00E5503E">
              <w:rPr>
                <w:rFonts w:cs="Arial"/>
                <w:color w:val="000000"/>
              </w:rPr>
              <w:t>aller</w:t>
            </w:r>
            <w:r w:rsidRPr="00E5503E">
              <w:rPr>
                <w:rFonts w:cs="Arial"/>
                <w:color w:val="000000"/>
              </w:rPr>
              <w:t xml:space="preserve"> Bußgelder ausgeschüttet an gemeinnützige Vereine</w:t>
            </w:r>
            <w:r w:rsidR="00EE19C2" w:rsidRPr="00E5503E">
              <w:rPr>
                <w:rFonts w:cs="Arial"/>
                <w:color w:val="000000"/>
              </w:rPr>
              <w:t>. D</w:t>
            </w:r>
            <w:r w:rsidRPr="00E5503E">
              <w:rPr>
                <w:rFonts w:cs="Arial"/>
                <w:color w:val="000000"/>
              </w:rPr>
              <w:t xml:space="preserve">er Verkehrsverein bewarb sich </w:t>
            </w:r>
            <w:r w:rsidR="00EE19C2" w:rsidRPr="00E5503E">
              <w:rPr>
                <w:rFonts w:cs="Arial"/>
                <w:color w:val="000000"/>
              </w:rPr>
              <w:t xml:space="preserve">dafür </w:t>
            </w:r>
            <w:r w:rsidRPr="00E5503E">
              <w:rPr>
                <w:rFonts w:cs="Arial"/>
                <w:color w:val="000000"/>
              </w:rPr>
              <w:t>vor langer Zeit</w:t>
            </w:r>
            <w:r w:rsidR="00EE19C2" w:rsidRPr="00E5503E">
              <w:rPr>
                <w:rFonts w:cs="Arial"/>
                <w:color w:val="000000"/>
              </w:rPr>
              <w:t>, n</w:t>
            </w:r>
            <w:r w:rsidRPr="00E5503E">
              <w:rPr>
                <w:rFonts w:cs="Arial"/>
                <w:color w:val="000000"/>
              </w:rPr>
              <w:t>un erhielten wir ein Bußgeld über 800 Euro als Spende für den Verkehrsverein.</w:t>
            </w:r>
          </w:p>
          <w:p w14:paraId="5F59D7B1" w14:textId="11F79BB3"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Pflastersteine für die Innenstadtsanierung: obwohl die Entscheidung bereits gefallen war, kam eine stadthäger Firma mit anderen Steinen ins Spiel. Trotz Bedenken seitens des Verkehrsvereins</w:t>
            </w:r>
            <w:r w:rsidR="00752752" w:rsidRPr="00E5503E">
              <w:rPr>
                <w:rFonts w:cs="Arial"/>
                <w:color w:val="000000"/>
              </w:rPr>
              <w:t>, dem SMS, der Stadt</w:t>
            </w:r>
            <w:r w:rsidR="00752752" w:rsidRPr="00E5503E">
              <w:rPr>
                <w:rFonts w:cs="Arial"/>
                <w:b/>
                <w:bCs/>
                <w:color w:val="000000"/>
              </w:rPr>
              <w:t xml:space="preserve"> </w:t>
            </w:r>
            <w:r w:rsidRPr="00E5503E">
              <w:rPr>
                <w:rFonts w:cs="Arial"/>
                <w:color w:val="000000"/>
              </w:rPr>
              <w:t>und des Seniorenbeirats wurde der Stein der stadthäger Firma vom Rat der Stadt bevorzugt.</w:t>
            </w:r>
          </w:p>
          <w:p w14:paraId="14460B0F" w14:textId="027B4333" w:rsidR="00EE19C2" w:rsidRPr="00E5503E" w:rsidRDefault="00D11522" w:rsidP="00EE19C2">
            <w:pPr>
              <w:tabs>
                <w:tab w:val="left" w:pos="318"/>
              </w:tabs>
              <w:spacing w:before="60" w:after="60" w:line="240" w:lineRule="auto"/>
              <w:jc w:val="both"/>
              <w:rPr>
                <w:rFonts w:cs="Arial"/>
                <w:color w:val="000000"/>
              </w:rPr>
            </w:pPr>
            <w:r w:rsidRPr="00E5503E">
              <w:rPr>
                <w:rFonts w:cs="Arial"/>
                <w:color w:val="000000"/>
              </w:rPr>
              <w:t xml:space="preserve">Pflege des Kräutergartens: diese war schwierig wegen der Trockenheit, dennoch </w:t>
            </w:r>
            <w:r w:rsidR="00EE19C2" w:rsidRPr="00E5503E">
              <w:rPr>
                <w:rFonts w:cs="Arial"/>
                <w:color w:val="000000"/>
              </w:rPr>
              <w:t>setzt</w:t>
            </w:r>
            <w:r w:rsidRPr="00E5503E">
              <w:rPr>
                <w:rFonts w:cs="Arial"/>
                <w:color w:val="000000"/>
              </w:rPr>
              <w:t xml:space="preserve"> der Verkehrsverein </w:t>
            </w:r>
            <w:r w:rsidR="00EE19C2" w:rsidRPr="00E5503E">
              <w:rPr>
                <w:rFonts w:cs="Arial"/>
                <w:color w:val="000000"/>
              </w:rPr>
              <w:t>diese Tätigkeit fort</w:t>
            </w:r>
            <w:r w:rsidRPr="00E5503E">
              <w:rPr>
                <w:rFonts w:cs="Arial"/>
                <w:color w:val="000000"/>
              </w:rPr>
              <w:t xml:space="preserve">. Als nächstes erfolgt der Schnitt der Buchsbaumhecke. Ein Infoschild </w:t>
            </w:r>
            <w:r w:rsidR="00EE19C2" w:rsidRPr="00E5503E">
              <w:rPr>
                <w:rFonts w:cs="Arial"/>
                <w:color w:val="000000"/>
              </w:rPr>
              <w:t xml:space="preserve">mit den Öffnungszeiten </w:t>
            </w:r>
            <w:r w:rsidRPr="00E5503E">
              <w:rPr>
                <w:rFonts w:cs="Arial"/>
                <w:color w:val="000000"/>
              </w:rPr>
              <w:t>wurde an der Gartenpforte angebracht.</w:t>
            </w:r>
            <w:r w:rsidR="00EE19C2" w:rsidRPr="00E5503E">
              <w:rPr>
                <w:rFonts w:cs="Arial"/>
                <w:color w:val="000000"/>
              </w:rPr>
              <w:t xml:space="preserve"> </w:t>
            </w:r>
            <w:r w:rsidR="009659FF" w:rsidRPr="00E5503E">
              <w:rPr>
                <w:rFonts w:cs="Arial"/>
                <w:color w:val="000000"/>
              </w:rPr>
              <w:t xml:space="preserve">In einem anderen Teil des </w:t>
            </w:r>
            <w:r w:rsidR="00EE19C2" w:rsidRPr="00E5503E">
              <w:rPr>
                <w:rFonts w:cs="Arial"/>
                <w:color w:val="000000"/>
              </w:rPr>
              <w:t>Klostergarten</w:t>
            </w:r>
            <w:r w:rsidR="009659FF" w:rsidRPr="00E5503E">
              <w:rPr>
                <w:rFonts w:cs="Arial"/>
                <w:color w:val="000000"/>
              </w:rPr>
              <w:t>s wurde der</w:t>
            </w:r>
            <w:r w:rsidR="00EE19C2" w:rsidRPr="00E5503E">
              <w:rPr>
                <w:rFonts w:cs="Arial"/>
                <w:color w:val="000000"/>
              </w:rPr>
              <w:t xml:space="preserve"> </w:t>
            </w:r>
            <w:r w:rsidR="009659FF" w:rsidRPr="00E5503E">
              <w:rPr>
                <w:rFonts w:cs="Arial"/>
                <w:color w:val="000000"/>
              </w:rPr>
              <w:t xml:space="preserve">sog. </w:t>
            </w:r>
            <w:r w:rsidR="00EE19C2" w:rsidRPr="00E5503E">
              <w:rPr>
                <w:rFonts w:cs="Arial"/>
                <w:color w:val="000000"/>
              </w:rPr>
              <w:t>Bibelgarten</w:t>
            </w:r>
            <w:r w:rsidR="009659FF" w:rsidRPr="00E5503E">
              <w:rPr>
                <w:rFonts w:cs="Arial"/>
                <w:color w:val="000000"/>
              </w:rPr>
              <w:t xml:space="preserve"> angelegt</w:t>
            </w:r>
            <w:r w:rsidR="00EE19C2" w:rsidRPr="00E5503E">
              <w:rPr>
                <w:rFonts w:cs="Arial"/>
                <w:color w:val="000000"/>
              </w:rPr>
              <w:t xml:space="preserve"> mit Bäumen, die in der Bibel genannt </w:t>
            </w:r>
            <w:r w:rsidR="00EE19C2" w:rsidRPr="00E5503E">
              <w:rPr>
                <w:rFonts w:cs="Arial"/>
                <w:color w:val="000000"/>
              </w:rPr>
              <w:lastRenderedPageBreak/>
              <w:t>werden</w:t>
            </w:r>
            <w:r w:rsidR="009659FF" w:rsidRPr="00E5503E">
              <w:rPr>
                <w:rFonts w:cs="Arial"/>
                <w:color w:val="000000"/>
              </w:rPr>
              <w:t>.</w:t>
            </w:r>
            <w:r w:rsidR="00EE19C2" w:rsidRPr="00E5503E">
              <w:rPr>
                <w:rFonts w:cs="Arial"/>
                <w:color w:val="000000"/>
              </w:rPr>
              <w:t xml:space="preserve"> Bew</w:t>
            </w:r>
            <w:r w:rsidR="009659FF" w:rsidRPr="00E5503E">
              <w:rPr>
                <w:rFonts w:cs="Arial"/>
                <w:color w:val="000000"/>
              </w:rPr>
              <w:t>irtet wird dieser</w:t>
            </w:r>
            <w:r w:rsidR="00EE19C2" w:rsidRPr="00E5503E">
              <w:rPr>
                <w:rFonts w:cs="Arial"/>
                <w:color w:val="000000"/>
              </w:rPr>
              <w:t xml:space="preserve"> an Sonntagen durch das benachbarte Café Illustre. </w:t>
            </w:r>
            <w:r w:rsidR="009659FF" w:rsidRPr="00E5503E">
              <w:rPr>
                <w:rFonts w:cs="Arial"/>
                <w:color w:val="000000"/>
              </w:rPr>
              <w:t xml:space="preserve">Die </w:t>
            </w:r>
            <w:r w:rsidR="00EE19C2" w:rsidRPr="00E5503E">
              <w:rPr>
                <w:rFonts w:cs="Arial"/>
                <w:color w:val="000000"/>
              </w:rPr>
              <w:t>Kräuterfibel</w:t>
            </w:r>
            <w:r w:rsidR="009659FF" w:rsidRPr="00E5503E">
              <w:rPr>
                <w:rFonts w:cs="Arial"/>
                <w:color w:val="000000"/>
              </w:rPr>
              <w:t xml:space="preserve"> gibt es nun in der</w:t>
            </w:r>
            <w:r w:rsidR="00EE19C2" w:rsidRPr="00E5503E">
              <w:rPr>
                <w:rFonts w:cs="Arial"/>
                <w:color w:val="000000"/>
              </w:rPr>
              <w:t xml:space="preserve"> erweiterte</w:t>
            </w:r>
            <w:r w:rsidR="009659FF" w:rsidRPr="00E5503E">
              <w:rPr>
                <w:rFonts w:cs="Arial"/>
                <w:color w:val="000000"/>
              </w:rPr>
              <w:t>n</w:t>
            </w:r>
            <w:r w:rsidR="00EE19C2" w:rsidRPr="00E5503E">
              <w:rPr>
                <w:rFonts w:cs="Arial"/>
                <w:color w:val="000000"/>
              </w:rPr>
              <w:t xml:space="preserve"> 2. Auflage unter Zusammenarbeit mit Apotheker Niko Schäfer. </w:t>
            </w:r>
            <w:r w:rsidR="009659FF" w:rsidRPr="00E5503E">
              <w:rPr>
                <w:rFonts w:cs="Arial"/>
                <w:color w:val="000000"/>
              </w:rPr>
              <w:t>Sie w</w:t>
            </w:r>
            <w:r w:rsidR="00EE19C2" w:rsidRPr="00E5503E">
              <w:rPr>
                <w:rFonts w:cs="Arial"/>
                <w:color w:val="000000"/>
              </w:rPr>
              <w:t xml:space="preserve">ird verkauft für zwei Euro in </w:t>
            </w:r>
            <w:r w:rsidR="009659FF" w:rsidRPr="00E5503E">
              <w:rPr>
                <w:rFonts w:cs="Arial"/>
                <w:color w:val="000000"/>
              </w:rPr>
              <w:t xml:space="preserve">der </w:t>
            </w:r>
            <w:r w:rsidR="00EE19C2" w:rsidRPr="00E5503E">
              <w:rPr>
                <w:rFonts w:cs="Arial"/>
                <w:color w:val="000000"/>
              </w:rPr>
              <w:t>Neue</w:t>
            </w:r>
            <w:r w:rsidR="009659FF" w:rsidRPr="00E5503E">
              <w:rPr>
                <w:rFonts w:cs="Arial"/>
                <w:color w:val="000000"/>
              </w:rPr>
              <w:t>n</w:t>
            </w:r>
            <w:r w:rsidR="00EE19C2" w:rsidRPr="00E5503E">
              <w:rPr>
                <w:rFonts w:cs="Arial"/>
                <w:color w:val="000000"/>
              </w:rPr>
              <w:t xml:space="preserve"> Apotheke und </w:t>
            </w:r>
            <w:r w:rsidR="009659FF" w:rsidRPr="00E5503E">
              <w:rPr>
                <w:rFonts w:cs="Arial"/>
                <w:color w:val="000000"/>
              </w:rPr>
              <w:t xml:space="preserve">im </w:t>
            </w:r>
            <w:r w:rsidR="00EE19C2" w:rsidRPr="00E5503E">
              <w:rPr>
                <w:rFonts w:cs="Arial"/>
                <w:color w:val="000000"/>
              </w:rPr>
              <w:t>i-Punkt.</w:t>
            </w:r>
          </w:p>
          <w:p w14:paraId="6CF2EE15" w14:textId="2F157A17"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 xml:space="preserve">Kirschbäume auf </w:t>
            </w:r>
            <w:r w:rsidR="00EE19C2" w:rsidRPr="00E5503E">
              <w:rPr>
                <w:rFonts w:cs="Arial"/>
                <w:color w:val="000000"/>
              </w:rPr>
              <w:t xml:space="preserve">dem </w:t>
            </w:r>
            <w:r w:rsidRPr="00E5503E">
              <w:rPr>
                <w:rFonts w:cs="Arial"/>
                <w:color w:val="000000"/>
              </w:rPr>
              <w:t xml:space="preserve">Westwall: </w:t>
            </w:r>
            <w:r w:rsidR="00EE19C2" w:rsidRPr="00E5503E">
              <w:rPr>
                <w:rFonts w:cs="Arial"/>
                <w:color w:val="000000"/>
              </w:rPr>
              <w:t xml:space="preserve">diese sind </w:t>
            </w:r>
            <w:r w:rsidRPr="00E5503E">
              <w:rPr>
                <w:rFonts w:cs="Arial"/>
                <w:color w:val="000000"/>
              </w:rPr>
              <w:t>leider</w:t>
            </w:r>
            <w:r w:rsidR="00EE19C2" w:rsidRPr="00E5503E">
              <w:rPr>
                <w:rFonts w:cs="Arial"/>
                <w:color w:val="000000"/>
              </w:rPr>
              <w:t xml:space="preserve"> in einem</w:t>
            </w:r>
            <w:r w:rsidRPr="00E5503E">
              <w:rPr>
                <w:rFonts w:cs="Arial"/>
                <w:color w:val="000000"/>
              </w:rPr>
              <w:t xml:space="preserve"> besorgniserregende</w:t>
            </w:r>
            <w:r w:rsidR="00EE19C2" w:rsidRPr="00E5503E">
              <w:rPr>
                <w:rFonts w:cs="Arial"/>
                <w:color w:val="000000"/>
              </w:rPr>
              <w:t>n</w:t>
            </w:r>
            <w:r w:rsidRPr="00E5503E">
              <w:rPr>
                <w:rFonts w:cs="Arial"/>
                <w:color w:val="000000"/>
              </w:rPr>
              <w:t xml:space="preserve"> Zustand wegen harten Frosts im vorletzten Winters und Schäden durch Mäharbeiten. Gespräch und Vereinbarung mit </w:t>
            </w:r>
            <w:r w:rsidR="00EE19C2" w:rsidRPr="00E5503E">
              <w:rPr>
                <w:rFonts w:cs="Arial"/>
                <w:color w:val="000000"/>
              </w:rPr>
              <w:t xml:space="preserve">dem </w:t>
            </w:r>
            <w:r w:rsidRPr="00E5503E">
              <w:rPr>
                <w:rFonts w:cs="Arial"/>
                <w:color w:val="000000"/>
              </w:rPr>
              <w:t>Bauhof</w:t>
            </w:r>
            <w:r w:rsidR="00EE19C2" w:rsidRPr="00E5503E">
              <w:rPr>
                <w:rFonts w:cs="Arial"/>
                <w:color w:val="000000"/>
              </w:rPr>
              <w:t xml:space="preserve"> ergaben, dass</w:t>
            </w:r>
            <w:r w:rsidRPr="00E5503E">
              <w:rPr>
                <w:rFonts w:cs="Arial"/>
                <w:color w:val="000000"/>
              </w:rPr>
              <w:t>: 60 cm um die Stämme herum kein Gras mehr gemäht</w:t>
            </w:r>
            <w:r w:rsidR="00EE19C2" w:rsidRPr="00E5503E">
              <w:rPr>
                <w:rFonts w:cs="Arial"/>
                <w:color w:val="000000"/>
              </w:rPr>
              <w:t xml:space="preserve"> wird</w:t>
            </w:r>
            <w:r w:rsidRPr="00E5503E">
              <w:rPr>
                <w:rFonts w:cs="Arial"/>
                <w:color w:val="000000"/>
              </w:rPr>
              <w:t>.</w:t>
            </w:r>
            <w:r w:rsidR="00EE19C2" w:rsidRPr="00E5503E">
              <w:rPr>
                <w:rFonts w:cs="Arial"/>
                <w:color w:val="000000"/>
              </w:rPr>
              <w:t xml:space="preserve"> Wir hoffen, dass sich die Bäume wieder erholen.</w:t>
            </w:r>
          </w:p>
          <w:p w14:paraId="3EA48222" w14:textId="77777777"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Schnatgang mit Jungen Bürgern unter Begleitung des Verkehrsvereins: Vortrag zur Historie des Schützenfestes, als Dank gab es ein Präsent für den Vortragenden.</w:t>
            </w:r>
          </w:p>
          <w:p w14:paraId="38B2479E" w14:textId="6142CC62"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 xml:space="preserve">Teilnahme </w:t>
            </w:r>
            <w:r w:rsidR="009659FF" w:rsidRPr="00E5503E">
              <w:rPr>
                <w:rFonts w:cs="Arial"/>
                <w:color w:val="000000"/>
              </w:rPr>
              <w:t xml:space="preserve">am </w:t>
            </w:r>
            <w:r w:rsidRPr="00E5503E">
              <w:rPr>
                <w:rFonts w:cs="Arial"/>
                <w:color w:val="000000"/>
              </w:rPr>
              <w:t>FestiWall</w:t>
            </w:r>
            <w:r w:rsidR="009659FF" w:rsidRPr="00E5503E">
              <w:rPr>
                <w:rFonts w:cs="Arial"/>
                <w:color w:val="000000"/>
              </w:rPr>
              <w:t xml:space="preserve"> auf dem Hügel mit der Friedenseiche</w:t>
            </w:r>
            <w:r w:rsidRPr="00E5503E">
              <w:rPr>
                <w:rFonts w:cs="Arial"/>
                <w:color w:val="000000"/>
              </w:rPr>
              <w:t>: ausgestellt wurden 25</w:t>
            </w:r>
            <w:r w:rsidR="009659FF" w:rsidRPr="00E5503E">
              <w:rPr>
                <w:rFonts w:cs="Arial"/>
                <w:color w:val="000000"/>
              </w:rPr>
              <w:t xml:space="preserve"> </w:t>
            </w:r>
            <w:r w:rsidRPr="00E5503E">
              <w:rPr>
                <w:rFonts w:cs="Arial"/>
                <w:color w:val="000000"/>
              </w:rPr>
              <w:t xml:space="preserve">teils seltene Kräuter in Blumenkübeln. </w:t>
            </w:r>
            <w:r w:rsidR="009659FF" w:rsidRPr="00E5503E">
              <w:rPr>
                <w:rFonts w:cs="Arial"/>
                <w:color w:val="000000"/>
              </w:rPr>
              <w:t xml:space="preserve">Die </w:t>
            </w:r>
            <w:r w:rsidRPr="00E5503E">
              <w:rPr>
                <w:rFonts w:cs="Arial"/>
                <w:color w:val="000000"/>
              </w:rPr>
              <w:t xml:space="preserve">Wandergruppe stellte sich vor und das Wandergebiet </w:t>
            </w:r>
            <w:r w:rsidR="009659FF" w:rsidRPr="00E5503E">
              <w:rPr>
                <w:rFonts w:cs="Arial"/>
                <w:color w:val="000000"/>
              </w:rPr>
              <w:t>„</w:t>
            </w:r>
            <w:r w:rsidRPr="00E5503E">
              <w:rPr>
                <w:rFonts w:cs="Arial"/>
                <w:color w:val="000000"/>
              </w:rPr>
              <w:t>Klosterforst</w:t>
            </w:r>
            <w:r w:rsidR="009659FF" w:rsidRPr="00E5503E">
              <w:rPr>
                <w:rFonts w:cs="Arial"/>
                <w:color w:val="000000"/>
              </w:rPr>
              <w:t>“</w:t>
            </w:r>
            <w:r w:rsidRPr="00E5503E">
              <w:rPr>
                <w:rFonts w:cs="Arial"/>
                <w:color w:val="000000"/>
              </w:rPr>
              <w:t>. Historische Uniformen der Bückeburger Jäger wurden ausgestellt und präsentiert. Der Renaissanceverein Stadthagen beteiligte sich an unserem Stand.</w:t>
            </w:r>
          </w:p>
          <w:p w14:paraId="2A723937" w14:textId="053DDA7E" w:rsidR="00D11522" w:rsidRPr="00E5503E" w:rsidRDefault="009659FF" w:rsidP="00D11522">
            <w:pPr>
              <w:tabs>
                <w:tab w:val="left" w:pos="318"/>
              </w:tabs>
              <w:spacing w:before="60" w:after="60" w:line="240" w:lineRule="auto"/>
              <w:jc w:val="both"/>
              <w:rPr>
                <w:rFonts w:cs="Arial"/>
                <w:color w:val="000000"/>
              </w:rPr>
            </w:pPr>
            <w:r w:rsidRPr="00E5503E">
              <w:rPr>
                <w:rFonts w:cs="Arial"/>
                <w:color w:val="000000"/>
              </w:rPr>
              <w:t xml:space="preserve">Eine </w:t>
            </w:r>
            <w:r w:rsidR="00D11522" w:rsidRPr="00E5503E">
              <w:rPr>
                <w:rFonts w:cs="Arial"/>
                <w:color w:val="000000"/>
              </w:rPr>
              <w:t>Bank an der Boulebahn</w:t>
            </w:r>
            <w:r w:rsidRPr="00E5503E">
              <w:rPr>
                <w:rFonts w:cs="Arial"/>
                <w:color w:val="000000"/>
              </w:rPr>
              <w:t xml:space="preserve"> im Stadtgarten</w:t>
            </w:r>
            <w:r w:rsidR="00D11522" w:rsidRPr="00E5503E">
              <w:rPr>
                <w:rFonts w:cs="Arial"/>
                <w:color w:val="000000"/>
              </w:rPr>
              <w:t xml:space="preserve"> wurde gespendet. Die zweite Bank spendete die Firma RKA Versicherungen (Dieter F. Kindermann).</w:t>
            </w:r>
          </w:p>
          <w:p w14:paraId="7B09AB06" w14:textId="49EE601C"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 xml:space="preserve">Bericht des Wanderwarts: wegen der Pandemie fanden erst im Juli 2021 wieder Wanderungen statt bis Dezember. Januar bis April 2022 war erneut Pause wegen fehlender Einkehrmöglichkeiten. Seit Mai </w:t>
            </w:r>
            <w:r w:rsidR="009659FF" w:rsidRPr="00E5503E">
              <w:rPr>
                <w:rFonts w:cs="Arial"/>
                <w:color w:val="000000"/>
              </w:rPr>
              <w:t xml:space="preserve">gibt es </w:t>
            </w:r>
            <w:r w:rsidRPr="00E5503E">
              <w:rPr>
                <w:rFonts w:cs="Arial"/>
                <w:color w:val="000000"/>
              </w:rPr>
              <w:t>wieder Wanderungen mit Einkehr vorzugsweise in Biergärten unter offenen Himmel. Wandertag ist jeder zweite Sonntag im Monat. Der Bus für die Wanderer soll sich selbst tragen, was eine Mindestteilnehmerzahl von 30 bedeutet.</w:t>
            </w:r>
          </w:p>
          <w:p w14:paraId="3CF3004A" w14:textId="5C6F2649"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Friedhof vor dem Westerntore: Ziel</w:t>
            </w:r>
            <w:r w:rsidR="009659FF" w:rsidRPr="00E5503E">
              <w:rPr>
                <w:rFonts w:cs="Arial"/>
                <w:color w:val="000000"/>
              </w:rPr>
              <w:t xml:space="preserve"> ist die Anlage eines</w:t>
            </w:r>
            <w:r w:rsidRPr="00E5503E">
              <w:rPr>
                <w:rFonts w:cs="Arial"/>
                <w:color w:val="000000"/>
              </w:rPr>
              <w:t xml:space="preserve"> Kleinod</w:t>
            </w:r>
            <w:r w:rsidR="009659FF" w:rsidRPr="00E5503E">
              <w:rPr>
                <w:rFonts w:cs="Arial"/>
                <w:color w:val="000000"/>
              </w:rPr>
              <w:t>s</w:t>
            </w:r>
            <w:r w:rsidRPr="00E5503E">
              <w:rPr>
                <w:rFonts w:cs="Arial"/>
                <w:color w:val="000000"/>
              </w:rPr>
              <w:t xml:space="preserve"> der Ruhe und des Innehaltens, </w:t>
            </w:r>
            <w:r w:rsidR="009659FF" w:rsidRPr="00E5503E">
              <w:rPr>
                <w:rFonts w:cs="Arial"/>
                <w:color w:val="000000"/>
              </w:rPr>
              <w:t xml:space="preserve">eines </w:t>
            </w:r>
            <w:r w:rsidRPr="00E5503E">
              <w:rPr>
                <w:rFonts w:cs="Arial"/>
                <w:color w:val="000000"/>
              </w:rPr>
              <w:t>Raum</w:t>
            </w:r>
            <w:r w:rsidR="009659FF" w:rsidRPr="00E5503E">
              <w:rPr>
                <w:rFonts w:cs="Arial"/>
                <w:color w:val="000000"/>
              </w:rPr>
              <w:t>es</w:t>
            </w:r>
            <w:r w:rsidRPr="00E5503E">
              <w:rPr>
                <w:rFonts w:cs="Arial"/>
                <w:color w:val="000000"/>
              </w:rPr>
              <w:t xml:space="preserve"> der Stille. Projektleiter ist F. Redecker, der die Erläuterungen übernimmt. Er </w:t>
            </w:r>
            <w:r w:rsidR="006A6751" w:rsidRPr="00E5503E">
              <w:rPr>
                <w:rFonts w:cs="Arial"/>
                <w:color w:val="000000"/>
              </w:rPr>
              <w:t>beschreibt</w:t>
            </w:r>
            <w:r w:rsidRPr="00E5503E">
              <w:rPr>
                <w:rFonts w:cs="Arial"/>
                <w:color w:val="000000"/>
              </w:rPr>
              <w:t xml:space="preserve"> den ursprünglichen Zustand mit zu vielen Gebüschen, die teils Grabsteine überwucherten und auch leider als Toilette </w:t>
            </w:r>
            <w:r w:rsidR="006A6751" w:rsidRPr="00E5503E">
              <w:rPr>
                <w:rFonts w:cs="Arial"/>
                <w:color w:val="000000"/>
              </w:rPr>
              <w:t>missbraucht wurden</w:t>
            </w:r>
            <w:r w:rsidRPr="00E5503E">
              <w:rPr>
                <w:rFonts w:cs="Arial"/>
                <w:color w:val="000000"/>
              </w:rPr>
              <w:t xml:space="preserve">. Diese Büsche </w:t>
            </w:r>
            <w:r w:rsidR="006A6751" w:rsidRPr="00E5503E">
              <w:rPr>
                <w:rFonts w:cs="Arial"/>
                <w:color w:val="000000"/>
              </w:rPr>
              <w:t>sind nun</w:t>
            </w:r>
            <w:r w:rsidRPr="00E5503E">
              <w:rPr>
                <w:rFonts w:cs="Arial"/>
                <w:color w:val="000000"/>
              </w:rPr>
              <w:t xml:space="preserve"> entfernt</w:t>
            </w:r>
            <w:r w:rsidR="006A6751" w:rsidRPr="00E5503E">
              <w:rPr>
                <w:rFonts w:cs="Arial"/>
                <w:color w:val="000000"/>
              </w:rPr>
              <w:t>. A</w:t>
            </w:r>
            <w:r w:rsidRPr="00E5503E">
              <w:rPr>
                <w:rFonts w:cs="Arial"/>
                <w:color w:val="000000"/>
              </w:rPr>
              <w:t>n der Stelle der Fundamente der abgerissenen Totenkirche wurden Sandsteinplatten verlegt</w:t>
            </w:r>
            <w:r w:rsidR="006A6751" w:rsidRPr="00E5503E">
              <w:rPr>
                <w:rFonts w:cs="Arial"/>
                <w:color w:val="000000"/>
              </w:rPr>
              <w:t>, um die Lage der Kirche zu veranschaulichen</w:t>
            </w:r>
            <w:r w:rsidRPr="00E5503E">
              <w:rPr>
                <w:rFonts w:cs="Arial"/>
                <w:color w:val="000000"/>
              </w:rPr>
              <w:t xml:space="preserve">. </w:t>
            </w:r>
            <w:r w:rsidR="006A6751" w:rsidRPr="00E5503E">
              <w:rPr>
                <w:rFonts w:cs="Arial"/>
                <w:color w:val="000000"/>
              </w:rPr>
              <w:t xml:space="preserve">Der geplante Zaun zum Schutz des Areals wird wahrscheinlich aus Gründen des Denkmalschutzes nicht realisiert werden können. </w:t>
            </w:r>
            <w:r w:rsidRPr="00E5503E">
              <w:rPr>
                <w:rFonts w:cs="Arial"/>
                <w:color w:val="000000"/>
              </w:rPr>
              <w:t xml:space="preserve">O. Theiß sagte die Unterstützung der Stadt zu. Er und K.-H. Hepe </w:t>
            </w:r>
            <w:r w:rsidR="006A6751" w:rsidRPr="00E5503E">
              <w:rPr>
                <w:rFonts w:cs="Arial"/>
                <w:color w:val="000000"/>
              </w:rPr>
              <w:t>weisen</w:t>
            </w:r>
            <w:r w:rsidRPr="00E5503E">
              <w:rPr>
                <w:rFonts w:cs="Arial"/>
                <w:color w:val="000000"/>
              </w:rPr>
              <w:t xml:space="preserve"> auf die besondere Bedeutung von Grünflächen innerhalb der Stadt hin.</w:t>
            </w:r>
          </w:p>
          <w:p w14:paraId="515EDB24" w14:textId="77777777"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Blumenschmuckwettbewerb: fand nicht statt und wird in 2022 wieder durchgeführt.</w:t>
            </w:r>
          </w:p>
          <w:p w14:paraId="3F09E020" w14:textId="4DB92F14" w:rsidR="00D11522" w:rsidRPr="00E5503E" w:rsidRDefault="006A6751" w:rsidP="00D11522">
            <w:pPr>
              <w:tabs>
                <w:tab w:val="left" w:pos="318"/>
              </w:tabs>
              <w:spacing w:before="60" w:after="60" w:line="240" w:lineRule="auto"/>
              <w:jc w:val="both"/>
              <w:rPr>
                <w:rFonts w:cs="Arial"/>
                <w:color w:val="000000"/>
              </w:rPr>
            </w:pPr>
            <w:r w:rsidRPr="00E5503E">
              <w:rPr>
                <w:rFonts w:cs="Arial"/>
                <w:color w:val="000000"/>
              </w:rPr>
              <w:t>Der Verkehrsverein bringt sich im</w:t>
            </w:r>
            <w:r w:rsidR="00D11522" w:rsidRPr="00E5503E">
              <w:rPr>
                <w:rFonts w:cs="Arial"/>
                <w:color w:val="000000"/>
              </w:rPr>
              <w:t xml:space="preserve"> Netzwerk </w:t>
            </w:r>
            <w:r w:rsidRPr="00E5503E">
              <w:rPr>
                <w:rFonts w:cs="Arial"/>
                <w:color w:val="000000"/>
              </w:rPr>
              <w:t>„</w:t>
            </w:r>
            <w:r w:rsidR="00D11522" w:rsidRPr="00E5503E">
              <w:rPr>
                <w:rFonts w:cs="Arial"/>
                <w:color w:val="000000"/>
              </w:rPr>
              <w:t>Note 2.0</w:t>
            </w:r>
            <w:r w:rsidRPr="00E5503E">
              <w:rPr>
                <w:rFonts w:cs="Arial"/>
                <w:color w:val="000000"/>
              </w:rPr>
              <w:t>“ ein.</w:t>
            </w:r>
          </w:p>
          <w:p w14:paraId="78E8029D" w14:textId="1F5956A1" w:rsidR="00D11522" w:rsidRPr="00E5503E" w:rsidRDefault="00D11522" w:rsidP="00D11522">
            <w:pPr>
              <w:tabs>
                <w:tab w:val="left" w:pos="318"/>
              </w:tabs>
              <w:spacing w:before="60" w:after="60" w:line="240" w:lineRule="auto"/>
              <w:jc w:val="both"/>
              <w:rPr>
                <w:rFonts w:cs="Arial"/>
                <w:color w:val="000000"/>
              </w:rPr>
            </w:pPr>
            <w:r w:rsidRPr="00E5503E">
              <w:rPr>
                <w:rFonts w:cs="Arial"/>
                <w:color w:val="000000"/>
              </w:rPr>
              <w:t xml:space="preserve">Aktuelle und kommende Projekte: Beleuchtung auf dem Westwall, Friedhof vor dem Westerntore, Tafel am Busch zum Gedenken an Anne Frank, </w:t>
            </w:r>
            <w:r w:rsidR="006A6751" w:rsidRPr="00E5503E">
              <w:rPr>
                <w:rFonts w:cs="Arial"/>
                <w:color w:val="000000"/>
              </w:rPr>
              <w:t xml:space="preserve">Erneuerung der </w:t>
            </w:r>
            <w:r w:rsidRPr="00E5503E">
              <w:rPr>
                <w:rFonts w:cs="Arial"/>
                <w:color w:val="000000"/>
              </w:rPr>
              <w:t>Infotafel am Lusthaus im Stadtgarten.</w:t>
            </w:r>
          </w:p>
          <w:p w14:paraId="0EBB674C" w14:textId="04EC2637" w:rsidR="00D11522" w:rsidRPr="00E5503E" w:rsidRDefault="006A6751" w:rsidP="00D11522">
            <w:pPr>
              <w:tabs>
                <w:tab w:val="left" w:pos="318"/>
              </w:tabs>
              <w:spacing w:before="60" w:after="60" w:line="240" w:lineRule="auto"/>
              <w:jc w:val="both"/>
              <w:rPr>
                <w:rFonts w:cs="Arial"/>
                <w:color w:val="000000"/>
              </w:rPr>
            </w:pPr>
            <w:r w:rsidRPr="00E5503E">
              <w:rPr>
                <w:rFonts w:cs="Arial"/>
                <w:color w:val="000000"/>
              </w:rPr>
              <w:t xml:space="preserve">Abschließend stellt der 1. Vorsitzende fest, dass der </w:t>
            </w:r>
            <w:r w:rsidR="00D11522" w:rsidRPr="00E5503E">
              <w:rPr>
                <w:rFonts w:cs="Arial"/>
                <w:color w:val="000000"/>
              </w:rPr>
              <w:t>Vorstand aus „alten Hasen“ und „jungen Kräften“</w:t>
            </w:r>
            <w:r w:rsidR="00684B66" w:rsidRPr="00E5503E">
              <w:rPr>
                <w:rFonts w:cs="Arial"/>
                <w:color w:val="000000"/>
              </w:rPr>
              <w:t xml:space="preserve"> besteht</w:t>
            </w:r>
            <w:r w:rsidR="00D11522" w:rsidRPr="00E5503E">
              <w:rPr>
                <w:rFonts w:cs="Arial"/>
                <w:color w:val="000000"/>
              </w:rPr>
              <w:t xml:space="preserve">, die sich gut ergänzen. </w:t>
            </w:r>
            <w:r w:rsidR="00684B66" w:rsidRPr="00E5503E">
              <w:rPr>
                <w:rFonts w:cs="Arial"/>
                <w:color w:val="000000"/>
              </w:rPr>
              <w:t>Der Mitgliedsb</w:t>
            </w:r>
            <w:r w:rsidR="00D11522" w:rsidRPr="00E5503E">
              <w:rPr>
                <w:rFonts w:cs="Arial"/>
                <w:color w:val="000000"/>
              </w:rPr>
              <w:t>eitrag von 1 Euro wird auch in diesem Jahr nicht erhöht, über Spenden freuen wir uns.</w:t>
            </w:r>
            <w:r w:rsidR="00684B66" w:rsidRPr="00E5503E">
              <w:rPr>
                <w:rFonts w:cs="Arial"/>
                <w:color w:val="000000"/>
              </w:rPr>
              <w:t xml:space="preserve"> </w:t>
            </w:r>
            <w:r w:rsidR="00D11522" w:rsidRPr="00E5503E">
              <w:rPr>
                <w:rFonts w:cs="Arial"/>
                <w:color w:val="000000"/>
              </w:rPr>
              <w:t xml:space="preserve">Leider verzögert sich die Innenstadtsanierung, teils aus unbeeinflussbaren Ursachen. </w:t>
            </w:r>
            <w:r w:rsidR="00684B66" w:rsidRPr="00E5503E">
              <w:rPr>
                <w:rFonts w:cs="Arial"/>
                <w:color w:val="000000"/>
              </w:rPr>
              <w:t xml:space="preserve">K.-H. betont eine </w:t>
            </w:r>
            <w:r w:rsidR="00D11522" w:rsidRPr="00E5503E">
              <w:rPr>
                <w:rFonts w:cs="Arial"/>
                <w:color w:val="000000"/>
              </w:rPr>
              <w:t xml:space="preserve">Verbesserung der Aufenthaltsqualität, um im Wettbewerb der Mittelzentren zu bestehen und junge Familien anzuziehen. </w:t>
            </w:r>
            <w:r w:rsidR="00684B66" w:rsidRPr="00E5503E">
              <w:rPr>
                <w:rFonts w:cs="Arial"/>
                <w:color w:val="000000"/>
              </w:rPr>
              <w:t>Er</w:t>
            </w:r>
            <w:r w:rsidR="00D11522" w:rsidRPr="00E5503E">
              <w:rPr>
                <w:rFonts w:cs="Arial"/>
                <w:color w:val="000000"/>
              </w:rPr>
              <w:t xml:space="preserve"> wünscht sich eine proaktive Information seitens der Stadt, die trotz Ankündigung nicht immer gegeben ist.</w:t>
            </w:r>
            <w:r w:rsidRPr="00E5503E">
              <w:rPr>
                <w:rFonts w:cs="Arial"/>
                <w:color w:val="000000"/>
              </w:rPr>
              <w:t xml:space="preserve"> Die </w:t>
            </w:r>
            <w:r w:rsidR="00D11522" w:rsidRPr="00E5503E">
              <w:rPr>
                <w:rFonts w:cs="Arial"/>
                <w:color w:val="000000"/>
              </w:rPr>
              <w:t xml:space="preserve">Zusammenarbeit mit dem Bürgermeister </w:t>
            </w:r>
            <w:r w:rsidRPr="00E5503E">
              <w:rPr>
                <w:rFonts w:cs="Arial"/>
                <w:color w:val="000000"/>
              </w:rPr>
              <w:t>ist</w:t>
            </w:r>
            <w:r w:rsidR="00D11522" w:rsidRPr="00E5503E">
              <w:rPr>
                <w:rFonts w:cs="Arial"/>
                <w:color w:val="000000"/>
              </w:rPr>
              <w:t xml:space="preserve"> gut und wird auch weiter gut verlaufen.</w:t>
            </w:r>
          </w:p>
          <w:p w14:paraId="55399B1D" w14:textId="33DBE7B7" w:rsidR="00A4190C" w:rsidRPr="00E5503E" w:rsidRDefault="00752752" w:rsidP="00D11522">
            <w:pPr>
              <w:tabs>
                <w:tab w:val="left" w:pos="318"/>
              </w:tabs>
              <w:spacing w:before="60" w:after="60" w:line="240" w:lineRule="auto"/>
              <w:jc w:val="both"/>
              <w:rPr>
                <w:rFonts w:cs="Arial"/>
                <w:color w:val="000000"/>
              </w:rPr>
            </w:pPr>
            <w:r w:rsidRPr="00E5503E">
              <w:rPr>
                <w:rFonts w:cs="Arial"/>
                <w:color w:val="000000"/>
              </w:rPr>
              <w:t>Grußwort</w:t>
            </w:r>
            <w:r w:rsidR="00D11522" w:rsidRPr="00E5503E">
              <w:rPr>
                <w:rFonts w:cs="Arial"/>
                <w:color w:val="000000"/>
              </w:rPr>
              <w:t xml:space="preserve"> des Bürgermeisters</w:t>
            </w:r>
            <w:r w:rsidR="00684B66" w:rsidRPr="00E5503E">
              <w:rPr>
                <w:rFonts w:cs="Arial"/>
                <w:color w:val="000000"/>
              </w:rPr>
              <w:t xml:space="preserve"> O. Theiß</w:t>
            </w:r>
            <w:r w:rsidR="00D11522" w:rsidRPr="00E5503E">
              <w:rPr>
                <w:rFonts w:cs="Arial"/>
                <w:color w:val="000000"/>
              </w:rPr>
              <w:t xml:space="preserve">: </w:t>
            </w:r>
            <w:r w:rsidR="00684B66" w:rsidRPr="00E5503E">
              <w:rPr>
                <w:rFonts w:cs="Arial"/>
                <w:color w:val="000000"/>
              </w:rPr>
              <w:t xml:space="preserve">Er bezeichnet die </w:t>
            </w:r>
            <w:r w:rsidR="00D11522" w:rsidRPr="00E5503E">
              <w:rPr>
                <w:rFonts w:cs="Arial"/>
                <w:color w:val="000000"/>
              </w:rPr>
              <w:t>Pflastersteine als „alte Wunden“</w:t>
            </w:r>
            <w:r w:rsidR="00684B66" w:rsidRPr="00E5503E">
              <w:rPr>
                <w:rFonts w:cs="Arial"/>
                <w:color w:val="000000"/>
              </w:rPr>
              <w:t>. Die</w:t>
            </w:r>
            <w:r w:rsidR="00D11522" w:rsidRPr="00E5503E">
              <w:rPr>
                <w:rFonts w:cs="Arial"/>
                <w:color w:val="000000"/>
              </w:rPr>
              <w:t xml:space="preserve"> Steine werden ausgeschrieben und </w:t>
            </w:r>
            <w:r w:rsidR="00684B66" w:rsidRPr="00E5503E">
              <w:rPr>
                <w:rFonts w:cs="Arial"/>
                <w:color w:val="000000"/>
              </w:rPr>
              <w:t xml:space="preserve">die </w:t>
            </w:r>
            <w:r w:rsidR="00D11522" w:rsidRPr="00E5503E">
              <w:rPr>
                <w:rFonts w:cs="Arial"/>
                <w:color w:val="000000"/>
              </w:rPr>
              <w:t>Pflasterung soll nach dem Weihnachtsgeschäft erfolgen</w:t>
            </w:r>
            <w:r w:rsidR="00684B66" w:rsidRPr="00E5503E">
              <w:rPr>
                <w:rFonts w:cs="Arial"/>
                <w:color w:val="000000"/>
              </w:rPr>
              <w:t>. Das</w:t>
            </w:r>
            <w:r w:rsidR="00D11522" w:rsidRPr="00E5503E">
              <w:rPr>
                <w:rFonts w:cs="Arial"/>
                <w:color w:val="000000"/>
              </w:rPr>
              <w:t xml:space="preserve"> FestiWall</w:t>
            </w:r>
            <w:r w:rsidR="00684B66" w:rsidRPr="00E5503E">
              <w:rPr>
                <w:rFonts w:cs="Arial"/>
                <w:color w:val="000000"/>
              </w:rPr>
              <w:t xml:space="preserve"> war ein Erfolg</w:t>
            </w:r>
            <w:r w:rsidR="00D11522" w:rsidRPr="00E5503E">
              <w:rPr>
                <w:rFonts w:cs="Arial"/>
                <w:color w:val="000000"/>
              </w:rPr>
              <w:t xml:space="preserve"> und Werbung für </w:t>
            </w:r>
            <w:r w:rsidR="00684B66" w:rsidRPr="00E5503E">
              <w:rPr>
                <w:rFonts w:cs="Arial"/>
                <w:color w:val="000000"/>
              </w:rPr>
              <w:t xml:space="preserve">Stadthagen, er bewirbt </w:t>
            </w:r>
            <w:r w:rsidR="00D11522" w:rsidRPr="00E5503E">
              <w:rPr>
                <w:rFonts w:cs="Arial"/>
                <w:color w:val="000000"/>
              </w:rPr>
              <w:t>die Abschlussveranstaltung auf Gut Remeringhausen</w:t>
            </w:r>
            <w:r w:rsidR="00684B66" w:rsidRPr="00E5503E">
              <w:rPr>
                <w:rFonts w:cs="Arial"/>
                <w:color w:val="000000"/>
              </w:rPr>
              <w:t>.</w:t>
            </w:r>
            <w:r w:rsidR="00D11522" w:rsidRPr="00E5503E">
              <w:rPr>
                <w:rFonts w:cs="Arial"/>
                <w:color w:val="000000"/>
              </w:rPr>
              <w:t xml:space="preserve"> </w:t>
            </w:r>
            <w:r w:rsidR="00684B66" w:rsidRPr="00E5503E">
              <w:rPr>
                <w:rFonts w:cs="Arial"/>
                <w:color w:val="000000"/>
              </w:rPr>
              <w:t xml:space="preserve">Der </w:t>
            </w:r>
            <w:r w:rsidR="00D11522" w:rsidRPr="00E5503E">
              <w:rPr>
                <w:rFonts w:cs="Arial"/>
                <w:color w:val="000000"/>
              </w:rPr>
              <w:t>Einzelhandel in den Innenstädten geht bundesweit zurück</w:t>
            </w:r>
            <w:r w:rsidR="00684B66" w:rsidRPr="00E5503E">
              <w:rPr>
                <w:rFonts w:cs="Arial"/>
                <w:color w:val="000000"/>
              </w:rPr>
              <w:t>, wodurch</w:t>
            </w:r>
            <w:r w:rsidR="00D11522" w:rsidRPr="00E5503E">
              <w:rPr>
                <w:rFonts w:cs="Arial"/>
                <w:color w:val="000000"/>
              </w:rPr>
              <w:t xml:space="preserve"> </w:t>
            </w:r>
            <w:r w:rsidR="00D11522" w:rsidRPr="00E5503E">
              <w:rPr>
                <w:rFonts w:cs="Arial"/>
                <w:color w:val="000000"/>
              </w:rPr>
              <w:lastRenderedPageBreak/>
              <w:t>Aufenthaltsqualität und Dienstleistungen wichtiger</w:t>
            </w:r>
            <w:r w:rsidR="00B25C99" w:rsidRPr="00E5503E">
              <w:rPr>
                <w:rFonts w:cs="Arial"/>
                <w:color w:val="000000"/>
              </w:rPr>
              <w:t xml:space="preserve"> werden</w:t>
            </w:r>
            <w:r w:rsidR="00D11522" w:rsidRPr="00E5503E">
              <w:rPr>
                <w:rFonts w:cs="Arial"/>
                <w:color w:val="000000"/>
              </w:rPr>
              <w:t xml:space="preserve">. Optische Aspekte werden angegangen, </w:t>
            </w:r>
            <w:r w:rsidR="00B25C99" w:rsidRPr="00E5503E">
              <w:rPr>
                <w:rFonts w:cs="Arial"/>
                <w:color w:val="000000"/>
              </w:rPr>
              <w:t xml:space="preserve">die </w:t>
            </w:r>
            <w:r w:rsidR="00D11522" w:rsidRPr="00E5503E">
              <w:rPr>
                <w:rFonts w:cs="Arial"/>
                <w:color w:val="000000"/>
              </w:rPr>
              <w:t>Stadt Stadthagen erhielt 1,3 Mio an Fördergeldern</w:t>
            </w:r>
            <w:r w:rsidR="00B25C99" w:rsidRPr="00E5503E">
              <w:rPr>
                <w:rFonts w:cs="Arial"/>
                <w:color w:val="000000"/>
              </w:rPr>
              <w:t xml:space="preserve">. Er </w:t>
            </w:r>
            <w:r w:rsidR="00E5503E" w:rsidRPr="00E5503E">
              <w:rPr>
                <w:rFonts w:cs="Arial"/>
                <w:color w:val="000000"/>
              </w:rPr>
              <w:t>appelliert</w:t>
            </w:r>
            <w:r w:rsidR="00D11522" w:rsidRPr="00E5503E">
              <w:rPr>
                <w:rFonts w:cs="Arial"/>
                <w:color w:val="000000"/>
              </w:rPr>
              <w:t xml:space="preserve"> zur Teilnahme am Meinungsbildungsprozess</w:t>
            </w:r>
            <w:r w:rsidR="00B25C99" w:rsidRPr="00E5503E">
              <w:rPr>
                <w:rFonts w:cs="Arial"/>
                <w:color w:val="000000"/>
              </w:rPr>
              <w:t xml:space="preserve"> </w:t>
            </w:r>
            <w:r w:rsidR="00E5503E">
              <w:rPr>
                <w:rFonts w:cs="Arial"/>
                <w:color w:val="000000"/>
              </w:rPr>
              <w:t xml:space="preserve">(„Stadtstarter*innen“) </w:t>
            </w:r>
            <w:r w:rsidR="00B25C99" w:rsidRPr="00E5503E">
              <w:rPr>
                <w:rFonts w:cs="Arial"/>
                <w:color w:val="000000"/>
              </w:rPr>
              <w:t>und</w:t>
            </w:r>
            <w:r w:rsidR="00D11522" w:rsidRPr="00E5503E">
              <w:rPr>
                <w:rFonts w:cs="Arial"/>
                <w:color w:val="000000"/>
              </w:rPr>
              <w:t xml:space="preserve"> zum ehrenamtlichen Engagement zur Verschönerung der Stadt, um Familien und auch Gewerbe anzuziehen. </w:t>
            </w:r>
            <w:r w:rsidR="00B25C99" w:rsidRPr="00E5503E">
              <w:rPr>
                <w:rFonts w:cs="Arial"/>
                <w:color w:val="000000"/>
              </w:rPr>
              <w:t>Er betont die</w:t>
            </w:r>
            <w:r w:rsidR="00D11522" w:rsidRPr="00E5503E">
              <w:rPr>
                <w:rFonts w:cs="Arial"/>
                <w:color w:val="000000"/>
              </w:rPr>
              <w:t xml:space="preserve"> Gemeinsamkeit und Zusammenhalt innerhalb der Stadt</w:t>
            </w:r>
            <w:r w:rsidR="00B25C99" w:rsidRPr="00E5503E">
              <w:rPr>
                <w:rFonts w:cs="Arial"/>
                <w:color w:val="000000"/>
              </w:rPr>
              <w:t>, was</w:t>
            </w:r>
            <w:r w:rsidR="00D11522" w:rsidRPr="00E5503E">
              <w:rPr>
                <w:rFonts w:cs="Arial"/>
                <w:color w:val="000000"/>
              </w:rPr>
              <w:t xml:space="preserve"> große Zustimmung der Teilnehmer</w:t>
            </w:r>
            <w:r w:rsidR="00B25C99" w:rsidRPr="00E5503E">
              <w:rPr>
                <w:rFonts w:cs="Arial"/>
                <w:color w:val="000000"/>
              </w:rPr>
              <w:t xml:space="preserve"> findet</w:t>
            </w:r>
            <w:r w:rsidR="00D11522" w:rsidRPr="00E5503E">
              <w:rPr>
                <w:rFonts w:cs="Arial"/>
                <w:color w:val="000000"/>
              </w:rPr>
              <w:t>.</w:t>
            </w:r>
          </w:p>
        </w:tc>
      </w:tr>
      <w:tr w:rsidR="00272F01" w:rsidRPr="00E5503E" w14:paraId="77B92F0D" w14:textId="77777777" w:rsidTr="00266DCD">
        <w:tc>
          <w:tcPr>
            <w:tcW w:w="169" w:type="pct"/>
            <w:shd w:val="clear" w:color="auto" w:fill="D9D9D9"/>
          </w:tcPr>
          <w:p w14:paraId="142554EA" w14:textId="7105DA65" w:rsidR="00272F01" w:rsidRPr="00E5503E" w:rsidRDefault="00272F01" w:rsidP="00D70724">
            <w:pPr>
              <w:tabs>
                <w:tab w:val="left" w:pos="318"/>
              </w:tabs>
              <w:spacing w:before="60" w:after="60" w:line="240" w:lineRule="auto"/>
              <w:jc w:val="both"/>
              <w:rPr>
                <w:rFonts w:cs="Arial"/>
                <w:color w:val="000000"/>
              </w:rPr>
            </w:pPr>
            <w:r w:rsidRPr="00E5503E">
              <w:rPr>
                <w:rFonts w:cs="Arial"/>
                <w:color w:val="000000"/>
              </w:rPr>
              <w:lastRenderedPageBreak/>
              <w:t>4</w:t>
            </w:r>
          </w:p>
        </w:tc>
        <w:tc>
          <w:tcPr>
            <w:tcW w:w="4831" w:type="pct"/>
            <w:shd w:val="clear" w:color="auto" w:fill="auto"/>
          </w:tcPr>
          <w:p w14:paraId="67687B5D" w14:textId="366286D1" w:rsidR="00E256BB" w:rsidRPr="00E5503E" w:rsidRDefault="00E256BB" w:rsidP="00E256BB">
            <w:pPr>
              <w:tabs>
                <w:tab w:val="left" w:pos="318"/>
              </w:tabs>
              <w:spacing w:before="60" w:after="60" w:line="240" w:lineRule="auto"/>
              <w:jc w:val="both"/>
              <w:rPr>
                <w:rFonts w:cs="Arial"/>
                <w:color w:val="000000"/>
              </w:rPr>
            </w:pPr>
            <w:r w:rsidRPr="00E5503E">
              <w:rPr>
                <w:rFonts w:cs="Arial"/>
                <w:color w:val="000000"/>
              </w:rPr>
              <w:t>T. Wolter ist verhindert, daher übernimmt J. Dettmer</w:t>
            </w:r>
            <w:r w:rsidR="005240CE" w:rsidRPr="00E5503E">
              <w:rPr>
                <w:rFonts w:cs="Arial"/>
                <w:color w:val="000000"/>
              </w:rPr>
              <w:t xml:space="preserve"> den Kassenbericht</w:t>
            </w:r>
            <w:r w:rsidRPr="00E5503E">
              <w:rPr>
                <w:rFonts w:cs="Arial"/>
                <w:color w:val="000000"/>
              </w:rPr>
              <w:t>. Er berichtet über allgemein geringere Ausgaben durch die Pandemie. Anfangsbestand 2021 waren runde 8.380 Euro. Es gab ca. 9.800 Euro an Einnahmen und ca. 6.500 Euro an Ausgaben, der Überschuss beträgt somit runde 3.300 Euro. Jahresendbestand: ca. 11.700 Euro.</w:t>
            </w:r>
          </w:p>
          <w:p w14:paraId="0275AEA2" w14:textId="4AA7E06D" w:rsidR="00272F01" w:rsidRPr="00E5503E" w:rsidRDefault="00E256BB" w:rsidP="00E256BB">
            <w:pPr>
              <w:tabs>
                <w:tab w:val="left" w:pos="318"/>
              </w:tabs>
              <w:spacing w:before="60" w:after="60" w:line="240" w:lineRule="auto"/>
              <w:jc w:val="both"/>
              <w:rPr>
                <w:rFonts w:cs="Arial"/>
                <w:color w:val="000000"/>
              </w:rPr>
            </w:pPr>
            <w:r w:rsidRPr="00E5503E">
              <w:rPr>
                <w:rFonts w:cs="Arial"/>
                <w:color w:val="000000"/>
              </w:rPr>
              <w:t>Mitgliederentwicklung: Da es durch jedes Schaffermahl im Schnitt 15 neue Mitglieder</w:t>
            </w:r>
            <w:r w:rsidR="005240CE" w:rsidRPr="00E5503E">
              <w:rPr>
                <w:rFonts w:cs="Arial"/>
                <w:color w:val="000000"/>
              </w:rPr>
              <w:t xml:space="preserve"> gibt und dieses wiederholt ausfiel</w:t>
            </w:r>
            <w:r w:rsidRPr="00E5503E">
              <w:rPr>
                <w:rFonts w:cs="Arial"/>
                <w:color w:val="000000"/>
              </w:rPr>
              <w:t>,</w:t>
            </w:r>
            <w:r w:rsidR="005240CE" w:rsidRPr="00E5503E">
              <w:rPr>
                <w:rFonts w:cs="Arial"/>
                <w:color w:val="000000"/>
              </w:rPr>
              <w:t xml:space="preserve"> ist diese rückläufig.</w:t>
            </w:r>
            <w:r w:rsidRPr="00E5503E">
              <w:rPr>
                <w:rFonts w:cs="Arial"/>
                <w:color w:val="000000"/>
              </w:rPr>
              <w:t xml:space="preserve"> </w:t>
            </w:r>
            <w:r w:rsidR="005240CE" w:rsidRPr="00E5503E">
              <w:rPr>
                <w:rFonts w:cs="Arial"/>
                <w:color w:val="000000"/>
              </w:rPr>
              <w:t xml:space="preserve">Ende 2021 waren es </w:t>
            </w:r>
            <w:r w:rsidRPr="00E5503E">
              <w:rPr>
                <w:rFonts w:cs="Arial"/>
                <w:color w:val="000000"/>
              </w:rPr>
              <w:t>367 Mitglieder</w:t>
            </w:r>
            <w:r w:rsidR="005240CE" w:rsidRPr="00E5503E">
              <w:rPr>
                <w:rFonts w:cs="Arial"/>
                <w:color w:val="000000"/>
              </w:rPr>
              <w:t>.</w:t>
            </w:r>
            <w:r w:rsidRPr="00E5503E">
              <w:rPr>
                <w:rFonts w:cs="Arial"/>
                <w:color w:val="000000"/>
              </w:rPr>
              <w:t xml:space="preserve"> </w:t>
            </w:r>
            <w:r w:rsidR="005240CE" w:rsidRPr="00E5503E">
              <w:rPr>
                <w:rFonts w:cs="Arial"/>
                <w:color w:val="000000"/>
              </w:rPr>
              <w:t>V</w:t>
            </w:r>
            <w:r w:rsidRPr="00E5503E">
              <w:rPr>
                <w:rFonts w:cs="Arial"/>
                <w:color w:val="000000"/>
              </w:rPr>
              <w:t>iele neue Mitglieder</w:t>
            </w:r>
            <w:r w:rsidR="005240CE" w:rsidRPr="00E5503E">
              <w:rPr>
                <w:rFonts w:cs="Arial"/>
                <w:color w:val="000000"/>
              </w:rPr>
              <w:t xml:space="preserve"> gab es durch Wandergruppe</w:t>
            </w:r>
            <w:r w:rsidRPr="00E5503E">
              <w:rPr>
                <w:rFonts w:cs="Arial"/>
                <w:color w:val="000000"/>
              </w:rPr>
              <w:t>.</w:t>
            </w:r>
          </w:p>
        </w:tc>
      </w:tr>
      <w:tr w:rsidR="00272F01" w:rsidRPr="00E5503E" w14:paraId="6B29F217" w14:textId="77777777" w:rsidTr="00266DCD">
        <w:tc>
          <w:tcPr>
            <w:tcW w:w="169" w:type="pct"/>
            <w:shd w:val="clear" w:color="auto" w:fill="D9D9D9"/>
          </w:tcPr>
          <w:p w14:paraId="164EFA64" w14:textId="08983FEB" w:rsidR="00272F01" w:rsidRPr="00E5503E" w:rsidRDefault="00272F01" w:rsidP="00D70724">
            <w:pPr>
              <w:tabs>
                <w:tab w:val="left" w:pos="318"/>
              </w:tabs>
              <w:spacing w:before="60" w:after="60" w:line="240" w:lineRule="auto"/>
              <w:jc w:val="both"/>
              <w:rPr>
                <w:rFonts w:cs="Arial"/>
                <w:color w:val="000000"/>
              </w:rPr>
            </w:pPr>
            <w:r w:rsidRPr="00E5503E">
              <w:rPr>
                <w:rFonts w:cs="Arial"/>
                <w:color w:val="000000"/>
              </w:rPr>
              <w:t>5</w:t>
            </w:r>
          </w:p>
        </w:tc>
        <w:tc>
          <w:tcPr>
            <w:tcW w:w="4831" w:type="pct"/>
            <w:shd w:val="clear" w:color="auto" w:fill="auto"/>
          </w:tcPr>
          <w:p w14:paraId="6EE891B0" w14:textId="088CEFB0" w:rsidR="00272F01" w:rsidRPr="00E5503E" w:rsidRDefault="00AA7D51" w:rsidP="004113BE">
            <w:pPr>
              <w:tabs>
                <w:tab w:val="left" w:pos="318"/>
              </w:tabs>
              <w:spacing w:before="60" w:after="60" w:line="240" w:lineRule="auto"/>
              <w:jc w:val="both"/>
              <w:rPr>
                <w:rFonts w:cs="Arial"/>
                <w:color w:val="000000"/>
              </w:rPr>
            </w:pPr>
            <w:r w:rsidRPr="00E5503E">
              <w:rPr>
                <w:rFonts w:cs="Arial"/>
                <w:color w:val="000000"/>
              </w:rPr>
              <w:t xml:space="preserve">Kassenprüfer </w:t>
            </w:r>
            <w:r w:rsidR="005240CE" w:rsidRPr="00E5503E">
              <w:rPr>
                <w:rFonts w:cs="Arial"/>
                <w:color w:val="000000"/>
              </w:rPr>
              <w:t>O. Bruns</w:t>
            </w:r>
            <w:r w:rsidRPr="00E5503E">
              <w:rPr>
                <w:rFonts w:cs="Arial"/>
                <w:color w:val="000000"/>
              </w:rPr>
              <w:t xml:space="preserve"> berichtet von der</w:t>
            </w:r>
            <w:r w:rsidR="005240CE" w:rsidRPr="00E5503E">
              <w:rPr>
                <w:rFonts w:cs="Arial"/>
                <w:color w:val="000000"/>
              </w:rPr>
              <w:t xml:space="preserve"> Kassenprüfung am 3. August mit T. Wolter und </w:t>
            </w:r>
            <w:r w:rsidRPr="00E5503E">
              <w:rPr>
                <w:rFonts w:cs="Arial"/>
                <w:color w:val="000000"/>
              </w:rPr>
              <w:t xml:space="preserve">dem zweiten Kassenprüfer </w:t>
            </w:r>
            <w:r w:rsidR="005240CE" w:rsidRPr="00E5503E">
              <w:rPr>
                <w:rFonts w:cs="Arial"/>
                <w:color w:val="000000"/>
              </w:rPr>
              <w:t xml:space="preserve">H. Vogel. </w:t>
            </w:r>
            <w:r w:rsidRPr="00E5503E">
              <w:rPr>
                <w:rFonts w:cs="Arial"/>
                <w:color w:val="000000"/>
              </w:rPr>
              <w:t>Er bescheinigt die g</w:t>
            </w:r>
            <w:r w:rsidR="005240CE" w:rsidRPr="00E5503E">
              <w:rPr>
                <w:rFonts w:cs="Arial"/>
                <w:color w:val="000000"/>
              </w:rPr>
              <w:t xml:space="preserve">ute Kassenprüfung, </w:t>
            </w:r>
            <w:r w:rsidRPr="00E5503E">
              <w:rPr>
                <w:rFonts w:cs="Arial"/>
                <w:color w:val="000000"/>
              </w:rPr>
              <w:t xml:space="preserve">es gibt </w:t>
            </w:r>
            <w:r w:rsidR="005240CE" w:rsidRPr="00E5503E">
              <w:rPr>
                <w:rFonts w:cs="Arial"/>
                <w:color w:val="000000"/>
              </w:rPr>
              <w:t>keine Beanstandungen</w:t>
            </w:r>
            <w:r w:rsidRPr="00E5503E">
              <w:rPr>
                <w:rFonts w:cs="Arial"/>
                <w:color w:val="000000"/>
              </w:rPr>
              <w:t>. O. Bruns stellt den</w:t>
            </w:r>
            <w:r w:rsidR="005240CE" w:rsidRPr="00E5503E">
              <w:rPr>
                <w:rFonts w:cs="Arial"/>
                <w:color w:val="000000"/>
              </w:rPr>
              <w:t xml:space="preserve"> Antrag auf Entlastung</w:t>
            </w:r>
            <w:r w:rsidRPr="00E5503E">
              <w:rPr>
                <w:rFonts w:cs="Arial"/>
                <w:color w:val="000000"/>
              </w:rPr>
              <w:t xml:space="preserve"> des Vorstands, welcher e</w:t>
            </w:r>
            <w:r w:rsidR="005240CE" w:rsidRPr="00E5503E">
              <w:rPr>
                <w:rFonts w:cs="Arial"/>
                <w:color w:val="000000"/>
              </w:rPr>
              <w:t xml:space="preserve">instimmig </w:t>
            </w:r>
            <w:r w:rsidRPr="00E5503E">
              <w:rPr>
                <w:rFonts w:cs="Arial"/>
                <w:color w:val="000000"/>
              </w:rPr>
              <w:t>angenommen wird</w:t>
            </w:r>
            <w:r w:rsidR="005240CE" w:rsidRPr="00E5503E">
              <w:rPr>
                <w:rFonts w:cs="Arial"/>
                <w:color w:val="000000"/>
              </w:rPr>
              <w:t>.</w:t>
            </w:r>
          </w:p>
        </w:tc>
      </w:tr>
      <w:tr w:rsidR="00272F01" w:rsidRPr="00E5503E" w14:paraId="3B81DB2E" w14:textId="77777777" w:rsidTr="00266DCD">
        <w:tc>
          <w:tcPr>
            <w:tcW w:w="169" w:type="pct"/>
            <w:shd w:val="clear" w:color="auto" w:fill="D9D9D9"/>
          </w:tcPr>
          <w:p w14:paraId="78ACD375" w14:textId="3B2A4059" w:rsidR="00272F01" w:rsidRPr="00E5503E" w:rsidRDefault="00ED2D86" w:rsidP="00D70724">
            <w:pPr>
              <w:tabs>
                <w:tab w:val="left" w:pos="318"/>
              </w:tabs>
              <w:spacing w:before="60" w:after="60" w:line="240" w:lineRule="auto"/>
              <w:jc w:val="both"/>
              <w:rPr>
                <w:rFonts w:cs="Arial"/>
                <w:color w:val="000000"/>
              </w:rPr>
            </w:pPr>
            <w:r w:rsidRPr="00E5503E">
              <w:rPr>
                <w:rFonts w:cs="Arial"/>
                <w:color w:val="000000"/>
              </w:rPr>
              <w:t>6</w:t>
            </w:r>
          </w:p>
          <w:p w14:paraId="5EF36E72" w14:textId="3BE0FCA2" w:rsidR="00E36999" w:rsidRPr="00E5503E" w:rsidRDefault="00E36999" w:rsidP="00D70724">
            <w:pPr>
              <w:tabs>
                <w:tab w:val="left" w:pos="318"/>
              </w:tabs>
              <w:spacing w:before="60" w:after="60" w:line="240" w:lineRule="auto"/>
              <w:jc w:val="both"/>
              <w:rPr>
                <w:rFonts w:cs="Arial"/>
                <w:color w:val="000000"/>
              </w:rPr>
            </w:pPr>
            <w:r w:rsidRPr="00E5503E">
              <w:rPr>
                <w:rFonts w:cs="Arial"/>
                <w:color w:val="000000"/>
              </w:rPr>
              <w:t>+</w:t>
            </w:r>
          </w:p>
          <w:p w14:paraId="43393E96" w14:textId="19393AE0" w:rsidR="00E36999" w:rsidRPr="00E5503E" w:rsidRDefault="00E36999" w:rsidP="00D70724">
            <w:pPr>
              <w:tabs>
                <w:tab w:val="left" w:pos="318"/>
              </w:tabs>
              <w:spacing w:before="60" w:after="60" w:line="240" w:lineRule="auto"/>
              <w:jc w:val="both"/>
              <w:rPr>
                <w:rFonts w:cs="Arial"/>
                <w:color w:val="000000"/>
              </w:rPr>
            </w:pPr>
            <w:r w:rsidRPr="00E5503E">
              <w:rPr>
                <w:rFonts w:cs="Arial"/>
                <w:color w:val="000000"/>
              </w:rPr>
              <w:t>7</w:t>
            </w:r>
          </w:p>
        </w:tc>
        <w:tc>
          <w:tcPr>
            <w:tcW w:w="4831" w:type="pct"/>
            <w:shd w:val="clear" w:color="auto" w:fill="auto"/>
          </w:tcPr>
          <w:p w14:paraId="02E237C3" w14:textId="43000F6E" w:rsidR="00272F01" w:rsidRPr="00E5503E" w:rsidRDefault="00E36999" w:rsidP="00101D90">
            <w:pPr>
              <w:tabs>
                <w:tab w:val="left" w:pos="318"/>
              </w:tabs>
              <w:spacing w:before="60" w:after="60" w:line="240" w:lineRule="auto"/>
              <w:jc w:val="both"/>
              <w:rPr>
                <w:rFonts w:cs="Arial"/>
                <w:color w:val="000000"/>
              </w:rPr>
            </w:pPr>
            <w:r w:rsidRPr="00E5503E">
              <w:rPr>
                <w:rFonts w:cs="Arial"/>
                <w:color w:val="000000"/>
              </w:rPr>
              <w:t>Die Initiatorin Ute Hartmann-Höhnke erläutert, dass ursprünglich die „Klosterforst Reinsen“ den Wald als Wirtschaftsbetrieb betrachtete und keine Wanderwege, Touristen oder Naherholung zulassen wollte, nicht zuletzt wegen der Verkehrssicherungspflicht. Erst nach Wechsel des Klosterforstleiters fand ein Umdenken statt und der Gestattungsvertrag wurde geschlossen. Dadurch konnten Schilder aufgestellt werden, die der Verkehrsverein bezahlte. Die Karte „Wandern im Bückeberg“ wurde vorgestellt mit den verschiedenen Routen. Parkmöglichkeiten gibt es am Dorfgemeinschaftshaus bzw. Feuerwehr Reinsen (Wanderer dürfen parken!) und an der Grundschule Obernwöhren. Frau Hartmann-Höhnke wies besonders auf die vielen verschiedenen Baumarten hin, z. B. Douglasien. Klosterforst Reinsen brachte mittlerweile nach Anfrage und Zustimmung auch eigene Infotafeln an. Die großen Übersichts- und Infotafeln sind noch in Arbeit.</w:t>
            </w:r>
          </w:p>
        </w:tc>
      </w:tr>
      <w:tr w:rsidR="00C96C04" w:rsidRPr="00E5503E" w14:paraId="1CFDD9EA" w14:textId="77777777" w:rsidTr="00266DCD">
        <w:tc>
          <w:tcPr>
            <w:tcW w:w="169" w:type="pct"/>
            <w:shd w:val="clear" w:color="auto" w:fill="D9D9D9"/>
          </w:tcPr>
          <w:p w14:paraId="5372A386" w14:textId="270BCC96" w:rsidR="00C96C04" w:rsidRPr="00E5503E" w:rsidRDefault="00E36999" w:rsidP="00C96C04">
            <w:pPr>
              <w:tabs>
                <w:tab w:val="left" w:pos="318"/>
              </w:tabs>
              <w:spacing w:before="60" w:after="60" w:line="240" w:lineRule="auto"/>
              <w:jc w:val="both"/>
              <w:rPr>
                <w:rFonts w:cs="Arial"/>
                <w:color w:val="000000"/>
              </w:rPr>
            </w:pPr>
            <w:r w:rsidRPr="00E5503E">
              <w:rPr>
                <w:rFonts w:cs="Arial"/>
                <w:color w:val="000000"/>
              </w:rPr>
              <w:t>8</w:t>
            </w:r>
          </w:p>
        </w:tc>
        <w:tc>
          <w:tcPr>
            <w:tcW w:w="4831" w:type="pct"/>
            <w:shd w:val="clear" w:color="auto" w:fill="auto"/>
          </w:tcPr>
          <w:p w14:paraId="6FF82059" w14:textId="5BECB058" w:rsidR="00962ECF" w:rsidRPr="00E5503E" w:rsidRDefault="00D15EC4" w:rsidP="00300707">
            <w:pPr>
              <w:tabs>
                <w:tab w:val="left" w:pos="318"/>
              </w:tabs>
              <w:spacing w:before="60" w:after="60" w:line="240" w:lineRule="auto"/>
              <w:jc w:val="both"/>
              <w:rPr>
                <w:rFonts w:cs="Arial"/>
                <w:color w:val="000000"/>
              </w:rPr>
            </w:pPr>
            <w:r w:rsidRPr="00E5503E">
              <w:rPr>
                <w:rFonts w:cs="Arial"/>
                <w:color w:val="000000"/>
              </w:rPr>
              <w:t>Es wurden keine Anträge eingereicht.</w:t>
            </w:r>
          </w:p>
        </w:tc>
      </w:tr>
      <w:tr w:rsidR="00E36999" w:rsidRPr="00E5503E" w14:paraId="4DA75246" w14:textId="77777777" w:rsidTr="00266DCD">
        <w:tc>
          <w:tcPr>
            <w:tcW w:w="169" w:type="pct"/>
            <w:shd w:val="clear" w:color="auto" w:fill="D9D9D9"/>
          </w:tcPr>
          <w:p w14:paraId="38494FD2" w14:textId="270C37E6" w:rsidR="00E36999" w:rsidRPr="00E5503E" w:rsidRDefault="00E36999" w:rsidP="00C96C04">
            <w:pPr>
              <w:tabs>
                <w:tab w:val="left" w:pos="318"/>
              </w:tabs>
              <w:spacing w:before="60" w:after="60" w:line="240" w:lineRule="auto"/>
              <w:jc w:val="both"/>
              <w:rPr>
                <w:rFonts w:cs="Arial"/>
                <w:color w:val="000000"/>
              </w:rPr>
            </w:pPr>
            <w:r w:rsidRPr="00E5503E">
              <w:rPr>
                <w:rFonts w:cs="Arial"/>
                <w:color w:val="000000"/>
              </w:rPr>
              <w:t>9</w:t>
            </w:r>
          </w:p>
        </w:tc>
        <w:tc>
          <w:tcPr>
            <w:tcW w:w="4831" w:type="pct"/>
            <w:shd w:val="clear" w:color="auto" w:fill="auto"/>
          </w:tcPr>
          <w:p w14:paraId="6F87F3F8" w14:textId="74D5207B" w:rsidR="00E36999" w:rsidRPr="00E5503E" w:rsidRDefault="00E36999" w:rsidP="00E36999">
            <w:pPr>
              <w:tabs>
                <w:tab w:val="left" w:pos="318"/>
              </w:tabs>
              <w:spacing w:before="60" w:after="60" w:line="240" w:lineRule="auto"/>
              <w:jc w:val="both"/>
              <w:rPr>
                <w:rFonts w:cs="Arial"/>
                <w:color w:val="000000"/>
              </w:rPr>
            </w:pPr>
            <w:r w:rsidRPr="00E5503E">
              <w:rPr>
                <w:rFonts w:cs="Arial"/>
                <w:color w:val="000000"/>
              </w:rPr>
              <w:t xml:space="preserve">Herr </w:t>
            </w:r>
            <w:r w:rsidR="00752752" w:rsidRPr="00E5503E">
              <w:rPr>
                <w:rFonts w:cs="Arial"/>
                <w:color w:val="000000"/>
              </w:rPr>
              <w:t>Kasior</w:t>
            </w:r>
            <w:r w:rsidRPr="00E5503E">
              <w:rPr>
                <w:rFonts w:cs="Arial"/>
                <w:color w:val="000000"/>
              </w:rPr>
              <w:t xml:space="preserve"> </w:t>
            </w:r>
            <w:r w:rsidR="006D65C4" w:rsidRPr="00E5503E">
              <w:rPr>
                <w:rFonts w:cs="Arial"/>
                <w:color w:val="000000"/>
              </w:rPr>
              <w:t>schlägt</w:t>
            </w:r>
            <w:r w:rsidRPr="00E5503E">
              <w:rPr>
                <w:rFonts w:cs="Arial"/>
                <w:color w:val="000000"/>
              </w:rPr>
              <w:t xml:space="preserve"> </w:t>
            </w:r>
            <w:r w:rsidR="006D65C4" w:rsidRPr="00E5503E">
              <w:rPr>
                <w:rFonts w:cs="Arial"/>
                <w:color w:val="000000"/>
              </w:rPr>
              <w:t xml:space="preserve">eine </w:t>
            </w:r>
            <w:r w:rsidRPr="00E5503E">
              <w:rPr>
                <w:rFonts w:cs="Arial"/>
                <w:color w:val="000000"/>
              </w:rPr>
              <w:t>Infotafel</w:t>
            </w:r>
            <w:r w:rsidR="006D65C4" w:rsidRPr="00E5503E">
              <w:rPr>
                <w:rFonts w:cs="Arial"/>
                <w:color w:val="000000"/>
              </w:rPr>
              <w:t xml:space="preserve"> vor</w:t>
            </w:r>
            <w:r w:rsidRPr="00E5503E">
              <w:rPr>
                <w:rFonts w:cs="Arial"/>
                <w:color w:val="000000"/>
              </w:rPr>
              <w:t xml:space="preserve"> an</w:t>
            </w:r>
            <w:r w:rsidR="006D65C4" w:rsidRPr="00E5503E">
              <w:rPr>
                <w:rFonts w:cs="Arial"/>
                <w:color w:val="000000"/>
              </w:rPr>
              <w:t xml:space="preserve"> der</w:t>
            </w:r>
            <w:r w:rsidRPr="00E5503E">
              <w:rPr>
                <w:rFonts w:cs="Arial"/>
                <w:color w:val="000000"/>
              </w:rPr>
              <w:t xml:space="preserve"> Skulptur „Durchbruch der Gene“ mit Erläuterungen zu Skulptur und Künstler. K.H. Hepe </w:t>
            </w:r>
            <w:r w:rsidR="006D65C4" w:rsidRPr="00E5503E">
              <w:rPr>
                <w:rFonts w:cs="Arial"/>
                <w:color w:val="000000"/>
              </w:rPr>
              <w:t xml:space="preserve">wird entsprechend </w:t>
            </w:r>
            <w:r w:rsidRPr="00E5503E">
              <w:rPr>
                <w:rFonts w:cs="Arial"/>
                <w:color w:val="000000"/>
              </w:rPr>
              <w:t>Frau Dr. Ruprecht</w:t>
            </w:r>
            <w:r w:rsidR="006D65C4" w:rsidRPr="00E5503E">
              <w:rPr>
                <w:rFonts w:cs="Arial"/>
                <w:color w:val="000000"/>
              </w:rPr>
              <w:t xml:space="preserve"> informieren</w:t>
            </w:r>
            <w:r w:rsidRPr="00E5503E">
              <w:rPr>
                <w:rFonts w:cs="Arial"/>
                <w:color w:val="000000"/>
              </w:rPr>
              <w:t>.</w:t>
            </w:r>
          </w:p>
        </w:tc>
      </w:tr>
    </w:tbl>
    <w:p w14:paraId="519DA8EB" w14:textId="77777777" w:rsidR="00D70724" w:rsidRPr="00E5503E" w:rsidRDefault="00D70724" w:rsidP="0034778D">
      <w:pPr>
        <w:tabs>
          <w:tab w:val="left" w:pos="5103"/>
        </w:tabs>
        <w:spacing w:after="0" w:line="240" w:lineRule="auto"/>
        <w:jc w:val="both"/>
        <w:rPr>
          <w:rFonts w:cs="Arial"/>
          <w:color w:val="00000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588"/>
        <w:gridCol w:w="2948"/>
        <w:gridCol w:w="4707"/>
      </w:tblGrid>
      <w:tr w:rsidR="00CC3B60" w:rsidRPr="00272F01" w14:paraId="5BFD280B" w14:textId="77777777" w:rsidTr="00E6091E">
        <w:trPr>
          <w:trHeight w:val="487"/>
        </w:trPr>
        <w:tc>
          <w:tcPr>
            <w:tcW w:w="1588" w:type="dxa"/>
            <w:shd w:val="clear" w:color="auto" w:fill="D9D9D9"/>
          </w:tcPr>
          <w:p w14:paraId="28662114" w14:textId="77777777" w:rsidR="00CC3B60" w:rsidRPr="00E5503E" w:rsidRDefault="000B7C63" w:rsidP="000B7C63">
            <w:pPr>
              <w:tabs>
                <w:tab w:val="left" w:pos="5103"/>
              </w:tabs>
              <w:spacing w:before="60" w:after="0" w:line="240" w:lineRule="auto"/>
              <w:jc w:val="both"/>
              <w:rPr>
                <w:rFonts w:cs="Arial"/>
                <w:color w:val="000000"/>
              </w:rPr>
            </w:pPr>
            <w:r w:rsidRPr="00E5503E">
              <w:rPr>
                <w:rFonts w:cs="Arial"/>
                <w:color w:val="000000"/>
              </w:rPr>
              <w:t>Vermerk des</w:t>
            </w:r>
          </w:p>
          <w:p w14:paraId="710FD0B5" w14:textId="77777777" w:rsidR="000B7C63" w:rsidRPr="00E5503E" w:rsidRDefault="000B7C63" w:rsidP="000B7C63">
            <w:pPr>
              <w:tabs>
                <w:tab w:val="left" w:pos="5103"/>
              </w:tabs>
              <w:spacing w:after="60" w:line="240" w:lineRule="auto"/>
              <w:jc w:val="both"/>
              <w:rPr>
                <w:rFonts w:cs="Arial"/>
                <w:color w:val="000000"/>
              </w:rPr>
            </w:pPr>
            <w:r w:rsidRPr="00E5503E">
              <w:rPr>
                <w:rFonts w:cs="Arial"/>
                <w:color w:val="000000"/>
              </w:rPr>
              <w:t>Schriftführers</w:t>
            </w:r>
          </w:p>
        </w:tc>
        <w:tc>
          <w:tcPr>
            <w:tcW w:w="2948" w:type="dxa"/>
            <w:tcBorders>
              <w:bottom w:val="single" w:sz="4" w:space="0" w:color="auto"/>
              <w:right w:val="nil"/>
            </w:tcBorders>
          </w:tcPr>
          <w:p w14:paraId="3570CF25" w14:textId="37431DD8" w:rsidR="000E4E30" w:rsidRDefault="000E4E30" w:rsidP="000B7C63">
            <w:pPr>
              <w:tabs>
                <w:tab w:val="left" w:pos="5103"/>
              </w:tabs>
              <w:spacing w:before="60" w:after="0" w:line="240" w:lineRule="auto"/>
              <w:jc w:val="both"/>
              <w:rPr>
                <w:rFonts w:cs="Arial"/>
                <w:color w:val="000000"/>
              </w:rPr>
            </w:pPr>
          </w:p>
          <w:p w14:paraId="24DCC581" w14:textId="77777777" w:rsidR="005C22F5" w:rsidRPr="00E5503E" w:rsidRDefault="005C22F5" w:rsidP="000B7C63">
            <w:pPr>
              <w:tabs>
                <w:tab w:val="left" w:pos="5103"/>
              </w:tabs>
              <w:spacing w:before="60" w:after="0" w:line="240" w:lineRule="auto"/>
              <w:jc w:val="both"/>
              <w:rPr>
                <w:rFonts w:cs="Arial"/>
                <w:color w:val="000000"/>
              </w:rPr>
            </w:pPr>
          </w:p>
          <w:p w14:paraId="43C78480" w14:textId="77777777" w:rsidR="000B7C63" w:rsidRPr="00E5503E" w:rsidRDefault="006E5B45" w:rsidP="000B7C63">
            <w:pPr>
              <w:tabs>
                <w:tab w:val="left" w:pos="5103"/>
              </w:tabs>
              <w:spacing w:before="60" w:after="0" w:line="240" w:lineRule="auto"/>
              <w:jc w:val="both"/>
              <w:rPr>
                <w:rFonts w:cs="Arial"/>
                <w:color w:val="000000"/>
              </w:rPr>
            </w:pPr>
            <w:r w:rsidRPr="00E5503E">
              <w:rPr>
                <w:rFonts w:cs="Arial"/>
                <w:color w:val="000000"/>
              </w:rPr>
              <w:t>Stadthagen</w:t>
            </w:r>
            <w:r w:rsidR="000B7C63" w:rsidRPr="00E5503E">
              <w:rPr>
                <w:rFonts w:cs="Arial"/>
                <w:color w:val="000000"/>
              </w:rPr>
              <w:t xml:space="preserve">, </w:t>
            </w:r>
          </w:p>
          <w:p w14:paraId="5832F5F8" w14:textId="3CC9964B" w:rsidR="00CC3B60" w:rsidRPr="00E5503E" w:rsidRDefault="000B7C63" w:rsidP="006E5B45">
            <w:pPr>
              <w:tabs>
                <w:tab w:val="left" w:pos="5103"/>
              </w:tabs>
              <w:spacing w:after="0" w:line="240" w:lineRule="auto"/>
              <w:jc w:val="both"/>
              <w:rPr>
                <w:rFonts w:cs="Arial"/>
                <w:color w:val="000000"/>
              </w:rPr>
            </w:pPr>
            <w:r w:rsidRPr="00E5503E">
              <w:rPr>
                <w:rFonts w:cs="Arial"/>
                <w:color w:val="000000"/>
              </w:rPr>
              <w:t xml:space="preserve">den </w:t>
            </w:r>
            <w:r w:rsidR="0034325A" w:rsidRPr="00E5503E">
              <w:rPr>
                <w:rFonts w:cs="Arial"/>
                <w:color w:val="000000"/>
              </w:rPr>
              <w:t>3</w:t>
            </w:r>
            <w:r w:rsidR="00B14BA5" w:rsidRPr="00E5503E">
              <w:rPr>
                <w:rFonts w:cs="Arial"/>
                <w:color w:val="000000"/>
              </w:rPr>
              <w:t xml:space="preserve">. </w:t>
            </w:r>
            <w:r w:rsidR="0034325A" w:rsidRPr="00E5503E">
              <w:rPr>
                <w:rFonts w:cs="Arial"/>
                <w:color w:val="000000"/>
              </w:rPr>
              <w:t>September</w:t>
            </w:r>
            <w:r w:rsidR="00B14BA5" w:rsidRPr="00E5503E">
              <w:rPr>
                <w:rFonts w:cs="Arial"/>
                <w:color w:val="000000"/>
              </w:rPr>
              <w:t xml:space="preserve"> 202</w:t>
            </w:r>
            <w:r w:rsidR="0034325A" w:rsidRPr="00E5503E">
              <w:rPr>
                <w:rFonts w:cs="Arial"/>
                <w:color w:val="000000"/>
              </w:rPr>
              <w:t>2</w:t>
            </w:r>
          </w:p>
          <w:p w14:paraId="36131245" w14:textId="77777777" w:rsidR="000E4E30" w:rsidRPr="00E5503E" w:rsidRDefault="000E4E30" w:rsidP="006E5B45">
            <w:pPr>
              <w:tabs>
                <w:tab w:val="left" w:pos="5103"/>
              </w:tabs>
              <w:spacing w:after="0" w:line="240" w:lineRule="auto"/>
              <w:jc w:val="both"/>
              <w:rPr>
                <w:rFonts w:cs="Arial"/>
                <w:color w:val="000000"/>
              </w:rPr>
            </w:pPr>
          </w:p>
          <w:p w14:paraId="14B0BF7B" w14:textId="55F44F74" w:rsidR="000E4E30" w:rsidRDefault="000E4E30" w:rsidP="006E5B45">
            <w:pPr>
              <w:tabs>
                <w:tab w:val="left" w:pos="5103"/>
              </w:tabs>
              <w:spacing w:after="0" w:line="240" w:lineRule="auto"/>
              <w:jc w:val="both"/>
              <w:rPr>
                <w:rFonts w:cs="Arial"/>
                <w:color w:val="000000"/>
              </w:rPr>
            </w:pPr>
          </w:p>
          <w:p w14:paraId="1898ED2F" w14:textId="77777777" w:rsidR="005C22F5" w:rsidRPr="00E5503E" w:rsidRDefault="005C22F5" w:rsidP="006E5B45">
            <w:pPr>
              <w:tabs>
                <w:tab w:val="left" w:pos="5103"/>
              </w:tabs>
              <w:spacing w:after="0" w:line="240" w:lineRule="auto"/>
              <w:jc w:val="both"/>
              <w:rPr>
                <w:rFonts w:cs="Arial"/>
                <w:color w:val="000000"/>
              </w:rPr>
            </w:pPr>
          </w:p>
          <w:p w14:paraId="45238F9D" w14:textId="77777777" w:rsidR="00867C24" w:rsidRPr="00E5503E" w:rsidRDefault="00867C24" w:rsidP="006E5B45">
            <w:pPr>
              <w:tabs>
                <w:tab w:val="left" w:pos="5103"/>
              </w:tabs>
              <w:spacing w:after="0" w:line="240" w:lineRule="auto"/>
              <w:jc w:val="both"/>
              <w:rPr>
                <w:rFonts w:cs="Arial"/>
                <w:color w:val="000000"/>
              </w:rPr>
            </w:pPr>
          </w:p>
          <w:p w14:paraId="00494F15" w14:textId="77777777" w:rsidR="000E4E30" w:rsidRPr="00E5503E" w:rsidRDefault="000E4E30" w:rsidP="000E4E30">
            <w:pPr>
              <w:tabs>
                <w:tab w:val="left" w:pos="5103"/>
              </w:tabs>
              <w:spacing w:before="60" w:after="0" w:line="240" w:lineRule="auto"/>
              <w:jc w:val="both"/>
              <w:rPr>
                <w:rFonts w:cs="Arial"/>
                <w:color w:val="000000"/>
              </w:rPr>
            </w:pPr>
            <w:r w:rsidRPr="00E5503E">
              <w:rPr>
                <w:rFonts w:cs="Arial"/>
                <w:color w:val="000000"/>
              </w:rPr>
              <w:t xml:space="preserve">Stadthagen, </w:t>
            </w:r>
          </w:p>
          <w:p w14:paraId="176B9254" w14:textId="53E48DB2" w:rsidR="000E4E30" w:rsidRPr="00E5503E" w:rsidRDefault="000E4E30" w:rsidP="000E4E30">
            <w:pPr>
              <w:tabs>
                <w:tab w:val="left" w:pos="5103"/>
              </w:tabs>
              <w:spacing w:after="0" w:line="240" w:lineRule="auto"/>
              <w:jc w:val="both"/>
              <w:rPr>
                <w:rFonts w:cs="Arial"/>
                <w:color w:val="000000"/>
              </w:rPr>
            </w:pPr>
            <w:r w:rsidRPr="00E5503E">
              <w:rPr>
                <w:rFonts w:cs="Arial"/>
                <w:color w:val="000000"/>
              </w:rPr>
              <w:t xml:space="preserve">den </w:t>
            </w:r>
            <w:r w:rsidR="0034325A" w:rsidRPr="00E5503E">
              <w:rPr>
                <w:rFonts w:cs="Arial"/>
                <w:color w:val="000000"/>
              </w:rPr>
              <w:t>3. September</w:t>
            </w:r>
            <w:r w:rsidR="00B14BA5" w:rsidRPr="00E5503E">
              <w:rPr>
                <w:rFonts w:cs="Arial"/>
                <w:color w:val="000000"/>
              </w:rPr>
              <w:t xml:space="preserve"> 202</w:t>
            </w:r>
            <w:r w:rsidR="0034325A" w:rsidRPr="00E5503E">
              <w:rPr>
                <w:rFonts w:cs="Arial"/>
                <w:color w:val="000000"/>
              </w:rPr>
              <w:t>2</w:t>
            </w:r>
          </w:p>
          <w:p w14:paraId="14D94EC0" w14:textId="77777777" w:rsidR="000E4E30" w:rsidRPr="00E5503E" w:rsidRDefault="000E4E30" w:rsidP="006E5B45">
            <w:pPr>
              <w:tabs>
                <w:tab w:val="left" w:pos="5103"/>
              </w:tabs>
              <w:spacing w:after="0" w:line="240" w:lineRule="auto"/>
              <w:jc w:val="both"/>
              <w:rPr>
                <w:rFonts w:cs="Arial"/>
                <w:color w:val="000000"/>
              </w:rPr>
            </w:pPr>
          </w:p>
        </w:tc>
        <w:tc>
          <w:tcPr>
            <w:tcW w:w="4707" w:type="dxa"/>
            <w:tcBorders>
              <w:left w:val="nil"/>
              <w:bottom w:val="single" w:sz="4" w:space="0" w:color="auto"/>
            </w:tcBorders>
          </w:tcPr>
          <w:p w14:paraId="6FAEE05D" w14:textId="77777777" w:rsidR="00CC3B60" w:rsidRPr="00E5503E" w:rsidRDefault="00CC3B60" w:rsidP="000B7C63">
            <w:pPr>
              <w:tabs>
                <w:tab w:val="left" w:pos="5103"/>
              </w:tabs>
              <w:spacing w:before="60" w:after="0" w:line="240" w:lineRule="auto"/>
              <w:rPr>
                <w:rFonts w:cs="Arial"/>
                <w:color w:val="000000"/>
              </w:rPr>
            </w:pPr>
            <w:r w:rsidRPr="00E5503E">
              <w:rPr>
                <w:rFonts w:cs="Arial"/>
                <w:color w:val="000000"/>
              </w:rPr>
              <w:t>Verkehrsverein Stadthagen und Umgebung e.V.</w:t>
            </w:r>
          </w:p>
          <w:p w14:paraId="4B4C12E0" w14:textId="77777777" w:rsidR="000E4E30" w:rsidRPr="00E5503E" w:rsidRDefault="000E4E30" w:rsidP="006E5B45">
            <w:pPr>
              <w:tabs>
                <w:tab w:val="left" w:pos="5103"/>
              </w:tabs>
              <w:spacing w:after="0" w:line="240" w:lineRule="auto"/>
              <w:rPr>
                <w:rFonts w:cs="Arial"/>
                <w:color w:val="000000"/>
              </w:rPr>
            </w:pPr>
          </w:p>
          <w:p w14:paraId="407D0553" w14:textId="4491BE21" w:rsidR="000E4E30" w:rsidRDefault="000E4E30" w:rsidP="006E5B45">
            <w:pPr>
              <w:tabs>
                <w:tab w:val="left" w:pos="5103"/>
              </w:tabs>
              <w:spacing w:after="0" w:line="240" w:lineRule="auto"/>
              <w:rPr>
                <w:rFonts w:cs="Arial"/>
                <w:color w:val="000000"/>
              </w:rPr>
            </w:pPr>
          </w:p>
          <w:p w14:paraId="2637D0C8" w14:textId="77777777" w:rsidR="005C22F5" w:rsidRPr="00E5503E" w:rsidRDefault="005C22F5" w:rsidP="006E5B45">
            <w:pPr>
              <w:tabs>
                <w:tab w:val="left" w:pos="5103"/>
              </w:tabs>
              <w:spacing w:after="0" w:line="240" w:lineRule="auto"/>
              <w:rPr>
                <w:rFonts w:cs="Arial"/>
                <w:color w:val="000000"/>
              </w:rPr>
            </w:pPr>
          </w:p>
          <w:p w14:paraId="174214DA" w14:textId="762479DE" w:rsidR="000E4E30" w:rsidRPr="00E5503E" w:rsidRDefault="000E4E30" w:rsidP="006E5B45">
            <w:pPr>
              <w:tabs>
                <w:tab w:val="left" w:pos="5103"/>
              </w:tabs>
              <w:spacing w:after="0" w:line="240" w:lineRule="auto"/>
              <w:rPr>
                <w:rFonts w:cs="Arial"/>
                <w:color w:val="000000"/>
              </w:rPr>
            </w:pPr>
            <w:r w:rsidRPr="00E5503E">
              <w:rPr>
                <w:rFonts w:cs="Arial"/>
                <w:color w:val="000000"/>
              </w:rPr>
              <w:t>__________________________________________</w:t>
            </w:r>
          </w:p>
          <w:p w14:paraId="5D269E8C" w14:textId="77777777" w:rsidR="00CC3B60" w:rsidRPr="00E5503E" w:rsidRDefault="000E4E30" w:rsidP="006E5B45">
            <w:pPr>
              <w:tabs>
                <w:tab w:val="left" w:pos="5103"/>
              </w:tabs>
              <w:spacing w:after="0" w:line="240" w:lineRule="auto"/>
              <w:rPr>
                <w:rFonts w:cs="Arial"/>
                <w:color w:val="000000"/>
              </w:rPr>
            </w:pPr>
            <w:r w:rsidRPr="00E5503E">
              <w:rPr>
                <w:rFonts w:cs="Arial"/>
                <w:color w:val="000000"/>
              </w:rPr>
              <w:t xml:space="preserve">Malte-Fabian Freymuth </w:t>
            </w:r>
            <w:r w:rsidR="00F44A3F" w:rsidRPr="00E5503E">
              <w:rPr>
                <w:rFonts w:cs="Arial"/>
                <w:color w:val="000000"/>
              </w:rPr>
              <w:t>(</w:t>
            </w:r>
            <w:r w:rsidRPr="00E5503E">
              <w:rPr>
                <w:rFonts w:cs="Arial"/>
                <w:color w:val="000000"/>
              </w:rPr>
              <w:t>Schriftführer</w:t>
            </w:r>
            <w:r w:rsidR="006E5B45" w:rsidRPr="00E5503E">
              <w:rPr>
                <w:rFonts w:cs="Arial"/>
                <w:color w:val="000000"/>
              </w:rPr>
              <w:t>)</w:t>
            </w:r>
          </w:p>
          <w:p w14:paraId="2D9D5945" w14:textId="77777777" w:rsidR="000E4E30" w:rsidRPr="00E5503E" w:rsidRDefault="000E4E30" w:rsidP="006E5B45">
            <w:pPr>
              <w:tabs>
                <w:tab w:val="left" w:pos="5103"/>
              </w:tabs>
              <w:spacing w:after="0" w:line="240" w:lineRule="auto"/>
              <w:rPr>
                <w:rFonts w:cs="Arial"/>
                <w:color w:val="000000"/>
              </w:rPr>
            </w:pPr>
          </w:p>
          <w:p w14:paraId="087681F0" w14:textId="77777777" w:rsidR="000E4E30" w:rsidRPr="00E5503E" w:rsidRDefault="000E4E30" w:rsidP="006E5B45">
            <w:pPr>
              <w:tabs>
                <w:tab w:val="left" w:pos="5103"/>
              </w:tabs>
              <w:spacing w:after="0" w:line="240" w:lineRule="auto"/>
              <w:rPr>
                <w:rFonts w:cs="Arial"/>
                <w:color w:val="000000"/>
              </w:rPr>
            </w:pPr>
          </w:p>
          <w:p w14:paraId="4AAB628C" w14:textId="77777777" w:rsidR="000E4E30" w:rsidRPr="00E5503E" w:rsidRDefault="000E4E30" w:rsidP="006E5B45">
            <w:pPr>
              <w:tabs>
                <w:tab w:val="left" w:pos="5103"/>
              </w:tabs>
              <w:spacing w:after="0" w:line="240" w:lineRule="auto"/>
              <w:rPr>
                <w:rFonts w:cs="Arial"/>
                <w:color w:val="000000"/>
              </w:rPr>
            </w:pPr>
          </w:p>
          <w:p w14:paraId="2BF072BF" w14:textId="20D36D06" w:rsidR="000E4E30" w:rsidRPr="00E5503E" w:rsidRDefault="000E4E30" w:rsidP="000E4E30">
            <w:pPr>
              <w:tabs>
                <w:tab w:val="left" w:pos="5103"/>
              </w:tabs>
              <w:spacing w:after="0" w:line="240" w:lineRule="auto"/>
              <w:rPr>
                <w:rFonts w:cs="Arial"/>
                <w:color w:val="000000"/>
              </w:rPr>
            </w:pPr>
            <w:r w:rsidRPr="00E5503E">
              <w:rPr>
                <w:rFonts w:cs="Arial"/>
                <w:color w:val="000000"/>
              </w:rPr>
              <w:t>_________________________________________</w:t>
            </w:r>
          </w:p>
          <w:p w14:paraId="30BCF484" w14:textId="4651457F" w:rsidR="00E5503E" w:rsidRPr="00E5503E" w:rsidRDefault="000E4E30" w:rsidP="006E5B45">
            <w:pPr>
              <w:tabs>
                <w:tab w:val="left" w:pos="5103"/>
              </w:tabs>
              <w:spacing w:after="0" w:line="240" w:lineRule="auto"/>
              <w:rPr>
                <w:rFonts w:cs="Arial"/>
                <w:color w:val="000000"/>
              </w:rPr>
            </w:pPr>
            <w:r w:rsidRPr="00E5503E">
              <w:rPr>
                <w:rFonts w:cs="Arial"/>
                <w:color w:val="000000"/>
              </w:rPr>
              <w:t>Karl-Heinz Hepe (1. Vorsitzender)</w:t>
            </w:r>
          </w:p>
        </w:tc>
      </w:tr>
    </w:tbl>
    <w:p w14:paraId="19F621C3" w14:textId="77777777" w:rsidR="00272F01" w:rsidRPr="0034778D" w:rsidRDefault="00272F01" w:rsidP="0034778D">
      <w:pPr>
        <w:tabs>
          <w:tab w:val="left" w:pos="5103"/>
        </w:tabs>
        <w:spacing w:after="0" w:line="240" w:lineRule="auto"/>
        <w:rPr>
          <w:rFonts w:cs="Arial"/>
          <w:color w:val="000000"/>
          <w:sz w:val="8"/>
          <w:szCs w:val="8"/>
        </w:rPr>
      </w:pPr>
    </w:p>
    <w:sectPr w:rsidR="00272F01" w:rsidRPr="0034778D" w:rsidSect="00CC3B60">
      <w:headerReference w:type="default" r:id="rId7"/>
      <w:footerReference w:type="default" r:id="rId8"/>
      <w:pgSz w:w="11906" w:h="16838"/>
      <w:pgMar w:top="3119" w:right="1134" w:bottom="851" w:left="1418" w:header="567"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2DA1" w14:textId="77777777" w:rsidR="000B140F" w:rsidRDefault="000B140F" w:rsidP="007C601C">
      <w:pPr>
        <w:spacing w:after="0" w:line="240" w:lineRule="auto"/>
      </w:pPr>
      <w:r>
        <w:separator/>
      </w:r>
    </w:p>
  </w:endnote>
  <w:endnote w:type="continuationSeparator" w:id="0">
    <w:p w14:paraId="6437B8AF" w14:textId="77777777" w:rsidR="000B140F" w:rsidRDefault="000B140F" w:rsidP="007C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4BCA" w14:textId="77777777" w:rsidR="000E0E75" w:rsidRPr="003B5E70" w:rsidRDefault="000E0E75" w:rsidP="003B5E70">
    <w:pPr>
      <w:jc w:val="right"/>
    </w:pPr>
    <w:r w:rsidRPr="003B5E70">
      <w:rPr>
        <w:sz w:val="18"/>
        <w:szCs w:val="18"/>
      </w:rPr>
      <w:t xml:space="preserve">Seite </w:t>
    </w:r>
    <w:r w:rsidRPr="003B5E70">
      <w:rPr>
        <w:sz w:val="18"/>
        <w:szCs w:val="18"/>
      </w:rPr>
      <w:fldChar w:fldCharType="begin"/>
    </w:r>
    <w:r w:rsidRPr="003B5E70">
      <w:rPr>
        <w:sz w:val="18"/>
        <w:szCs w:val="18"/>
      </w:rPr>
      <w:instrText xml:space="preserve"> PAGE </w:instrText>
    </w:r>
    <w:r w:rsidRPr="003B5E70">
      <w:rPr>
        <w:sz w:val="18"/>
        <w:szCs w:val="18"/>
      </w:rPr>
      <w:fldChar w:fldCharType="separate"/>
    </w:r>
    <w:r w:rsidR="00CB1BDF">
      <w:rPr>
        <w:noProof/>
        <w:sz w:val="18"/>
        <w:szCs w:val="18"/>
      </w:rPr>
      <w:t>1</w:t>
    </w:r>
    <w:r w:rsidRPr="003B5E70">
      <w:rPr>
        <w:sz w:val="18"/>
        <w:szCs w:val="18"/>
      </w:rPr>
      <w:fldChar w:fldCharType="end"/>
    </w:r>
    <w:r w:rsidRPr="003B5E70">
      <w:rPr>
        <w:sz w:val="18"/>
        <w:szCs w:val="18"/>
      </w:rPr>
      <w:t xml:space="preserve"> von </w:t>
    </w:r>
    <w:r w:rsidRPr="003B5E70">
      <w:rPr>
        <w:sz w:val="18"/>
        <w:szCs w:val="18"/>
      </w:rPr>
      <w:fldChar w:fldCharType="begin"/>
    </w:r>
    <w:r w:rsidRPr="003B5E70">
      <w:rPr>
        <w:sz w:val="18"/>
        <w:szCs w:val="18"/>
      </w:rPr>
      <w:instrText xml:space="preserve"> NUMPAGES  </w:instrText>
    </w:r>
    <w:r w:rsidRPr="003B5E70">
      <w:rPr>
        <w:sz w:val="18"/>
        <w:szCs w:val="18"/>
      </w:rPr>
      <w:fldChar w:fldCharType="separate"/>
    </w:r>
    <w:r w:rsidR="00CB1BDF">
      <w:rPr>
        <w:noProof/>
        <w:sz w:val="18"/>
        <w:szCs w:val="18"/>
      </w:rPr>
      <w:t>2</w:t>
    </w:r>
    <w:r w:rsidRPr="003B5E7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5D7B" w14:textId="77777777" w:rsidR="000B140F" w:rsidRDefault="000B140F" w:rsidP="007C601C">
      <w:pPr>
        <w:spacing w:after="0" w:line="240" w:lineRule="auto"/>
      </w:pPr>
      <w:r>
        <w:separator/>
      </w:r>
    </w:p>
  </w:footnote>
  <w:footnote w:type="continuationSeparator" w:id="0">
    <w:p w14:paraId="56E2C596" w14:textId="77777777" w:rsidR="000B140F" w:rsidRDefault="000B140F" w:rsidP="007C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E95E" w14:textId="77777777" w:rsidR="000E0E75" w:rsidRPr="00E520AF" w:rsidRDefault="000E0E75" w:rsidP="00331745">
    <w:pPr>
      <w:tabs>
        <w:tab w:val="left" w:pos="4536"/>
      </w:tabs>
      <w:spacing w:after="0" w:line="240" w:lineRule="auto"/>
      <w:ind w:left="5103"/>
      <w:rPr>
        <w:sz w:val="32"/>
        <w:szCs w:val="32"/>
      </w:rPr>
    </w:pPr>
    <w:r>
      <w:rPr>
        <w:noProof/>
        <w:lang w:eastAsia="de-DE"/>
      </w:rPr>
      <w:drawing>
        <wp:anchor distT="0" distB="0" distL="114300" distR="114300" simplePos="0" relativeHeight="251657728" behindDoc="0" locked="0" layoutInCell="1" allowOverlap="1" wp14:anchorId="219F64D0" wp14:editId="7AEB3CB3">
          <wp:simplePos x="0" y="0"/>
          <wp:positionH relativeFrom="column">
            <wp:posOffset>2660650</wp:posOffset>
          </wp:positionH>
          <wp:positionV relativeFrom="paragraph">
            <wp:posOffset>-82550</wp:posOffset>
          </wp:positionV>
          <wp:extent cx="426085" cy="681355"/>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6085" cy="681355"/>
                  </a:xfrm>
                  <a:prstGeom prst="rect">
                    <a:avLst/>
                  </a:prstGeom>
                  <a:noFill/>
                  <a:ln w="9525">
                    <a:noFill/>
                    <a:miter lim="800000"/>
                    <a:headEnd/>
                    <a:tailEnd/>
                  </a:ln>
                </pic:spPr>
              </pic:pic>
            </a:graphicData>
          </a:graphic>
        </wp:anchor>
      </w:drawing>
    </w:r>
    <w:r w:rsidRPr="00E520AF">
      <w:rPr>
        <w:sz w:val="32"/>
        <w:szCs w:val="32"/>
      </w:rPr>
      <w:t xml:space="preserve">Verkehrsverein Stadthagen </w:t>
    </w:r>
  </w:p>
  <w:p w14:paraId="03039165" w14:textId="77777777" w:rsidR="000E0E75" w:rsidRDefault="000E0E75" w:rsidP="00331745">
    <w:pPr>
      <w:spacing w:after="0" w:line="240" w:lineRule="auto"/>
      <w:ind w:left="5103"/>
      <w:rPr>
        <w:sz w:val="32"/>
        <w:szCs w:val="32"/>
      </w:rPr>
    </w:pPr>
    <w:r w:rsidRPr="00E520AF">
      <w:rPr>
        <w:sz w:val="32"/>
        <w:szCs w:val="32"/>
      </w:rPr>
      <w:t>und Umgebung e.V.</w:t>
    </w:r>
  </w:p>
  <w:p w14:paraId="3AED85CA" w14:textId="77777777" w:rsidR="000E0E75" w:rsidRDefault="000E0E75" w:rsidP="003B5E70">
    <w:pPr>
      <w:spacing w:after="0" w:line="240" w:lineRule="auto"/>
      <w:rPr>
        <w:sz w:val="32"/>
        <w:szCs w:val="32"/>
      </w:rPr>
    </w:pPr>
  </w:p>
  <w:p w14:paraId="453275C5" w14:textId="77777777" w:rsidR="000E0E75" w:rsidRPr="003B5E70" w:rsidRDefault="000E0E75" w:rsidP="003B5E70">
    <w:pPr>
      <w:spacing w:after="0" w:line="240" w:lineRule="auto"/>
      <w:rPr>
        <w:sz w:val="20"/>
        <w:szCs w:val="32"/>
      </w:rPr>
    </w:pPr>
  </w:p>
  <w:p w14:paraId="3BDCD9D0" w14:textId="77777777" w:rsidR="000E0E75" w:rsidRPr="00101D90" w:rsidRDefault="000E0E75" w:rsidP="003B5E70">
    <w:pPr>
      <w:tabs>
        <w:tab w:val="left" w:pos="4820"/>
        <w:tab w:val="left" w:pos="4962"/>
      </w:tabs>
      <w:spacing w:after="0" w:line="240" w:lineRule="auto"/>
      <w:rPr>
        <w:sz w:val="50"/>
        <w:szCs w:val="50"/>
      </w:rPr>
    </w:pPr>
    <w:r w:rsidRPr="00101D90">
      <w:rPr>
        <w:sz w:val="50"/>
        <w:szCs w:val="50"/>
      </w:rPr>
      <w:t>P R O T O K O L L</w:t>
    </w:r>
  </w:p>
  <w:p w14:paraId="229CD2D6" w14:textId="5F842E9F" w:rsidR="000E0E75" w:rsidRPr="00101D90" w:rsidRDefault="000E0E75" w:rsidP="006E5B45">
    <w:pPr>
      <w:tabs>
        <w:tab w:val="left" w:pos="5560"/>
      </w:tabs>
      <w:spacing w:after="0" w:line="240" w:lineRule="auto"/>
      <w:rPr>
        <w:sz w:val="23"/>
        <w:szCs w:val="23"/>
      </w:rPr>
    </w:pPr>
    <w:r w:rsidRPr="00101D90">
      <w:rPr>
        <w:sz w:val="23"/>
        <w:szCs w:val="23"/>
      </w:rPr>
      <w:t xml:space="preserve">D E R   </w:t>
    </w:r>
    <w:r w:rsidR="00402B1A">
      <w:rPr>
        <w:sz w:val="23"/>
        <w:szCs w:val="23"/>
      </w:rPr>
      <w:t xml:space="preserve">J A H R E S H A U P T </w:t>
    </w:r>
    <w:r w:rsidRPr="00101D90">
      <w:rPr>
        <w:sz w:val="23"/>
        <w:szCs w:val="23"/>
      </w:rPr>
      <w:t xml:space="preserve">V E R S A M M L U N G   </w:t>
    </w:r>
    <w:r w:rsidR="00402B1A">
      <w:rPr>
        <w:sz w:val="23"/>
        <w:szCs w:val="23"/>
      </w:rPr>
      <w:t xml:space="preserve">2 0 2 </w:t>
    </w:r>
    <w:r w:rsidR="00DE6D17">
      <w:rPr>
        <w:sz w:val="23"/>
        <w:szCs w:val="23"/>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378EE"/>
    <w:multiLevelType w:val="hybridMultilevel"/>
    <w:tmpl w:val="4B9AC29C"/>
    <w:lvl w:ilvl="0" w:tplc="04070013">
      <w:start w:val="1"/>
      <w:numFmt w:val="upperRoman"/>
      <w:lvlText w:val="%1."/>
      <w:lvlJc w:val="right"/>
      <w:pPr>
        <w:ind w:left="368" w:hanging="360"/>
      </w:pPr>
    </w:lvl>
    <w:lvl w:ilvl="1" w:tplc="04070019" w:tentative="1">
      <w:start w:val="1"/>
      <w:numFmt w:val="lowerLetter"/>
      <w:lvlText w:val="%2."/>
      <w:lvlJc w:val="left"/>
      <w:pPr>
        <w:ind w:left="1088" w:hanging="360"/>
      </w:pPr>
    </w:lvl>
    <w:lvl w:ilvl="2" w:tplc="0407001B" w:tentative="1">
      <w:start w:val="1"/>
      <w:numFmt w:val="lowerRoman"/>
      <w:lvlText w:val="%3."/>
      <w:lvlJc w:val="right"/>
      <w:pPr>
        <w:ind w:left="1808" w:hanging="180"/>
      </w:pPr>
    </w:lvl>
    <w:lvl w:ilvl="3" w:tplc="0407000F" w:tentative="1">
      <w:start w:val="1"/>
      <w:numFmt w:val="decimal"/>
      <w:lvlText w:val="%4."/>
      <w:lvlJc w:val="left"/>
      <w:pPr>
        <w:ind w:left="2528" w:hanging="360"/>
      </w:pPr>
    </w:lvl>
    <w:lvl w:ilvl="4" w:tplc="04070019" w:tentative="1">
      <w:start w:val="1"/>
      <w:numFmt w:val="lowerLetter"/>
      <w:lvlText w:val="%5."/>
      <w:lvlJc w:val="left"/>
      <w:pPr>
        <w:ind w:left="3248" w:hanging="360"/>
      </w:pPr>
    </w:lvl>
    <w:lvl w:ilvl="5" w:tplc="0407001B" w:tentative="1">
      <w:start w:val="1"/>
      <w:numFmt w:val="lowerRoman"/>
      <w:lvlText w:val="%6."/>
      <w:lvlJc w:val="right"/>
      <w:pPr>
        <w:ind w:left="3968" w:hanging="180"/>
      </w:pPr>
    </w:lvl>
    <w:lvl w:ilvl="6" w:tplc="0407000F" w:tentative="1">
      <w:start w:val="1"/>
      <w:numFmt w:val="decimal"/>
      <w:lvlText w:val="%7."/>
      <w:lvlJc w:val="left"/>
      <w:pPr>
        <w:ind w:left="4688" w:hanging="360"/>
      </w:pPr>
    </w:lvl>
    <w:lvl w:ilvl="7" w:tplc="04070019" w:tentative="1">
      <w:start w:val="1"/>
      <w:numFmt w:val="lowerLetter"/>
      <w:lvlText w:val="%8."/>
      <w:lvlJc w:val="left"/>
      <w:pPr>
        <w:ind w:left="5408" w:hanging="360"/>
      </w:pPr>
    </w:lvl>
    <w:lvl w:ilvl="8" w:tplc="0407001B" w:tentative="1">
      <w:start w:val="1"/>
      <w:numFmt w:val="lowerRoman"/>
      <w:lvlText w:val="%9."/>
      <w:lvlJc w:val="right"/>
      <w:pPr>
        <w:ind w:left="6128" w:hanging="180"/>
      </w:pPr>
    </w:lvl>
  </w:abstractNum>
  <w:abstractNum w:abstractNumId="1" w15:restartNumberingAfterBreak="0">
    <w:nsid w:val="568B601B"/>
    <w:multiLevelType w:val="hybridMultilevel"/>
    <w:tmpl w:val="4E768E56"/>
    <w:lvl w:ilvl="0" w:tplc="793081A6">
      <w:start w:val="1"/>
      <w:numFmt w:val="decimal"/>
      <w:lvlText w:val="%1."/>
      <w:lvlJc w:val="left"/>
      <w:pPr>
        <w:ind w:left="5460" w:hanging="360"/>
      </w:pPr>
      <w:rPr>
        <w:rFonts w:hint="default"/>
      </w:rPr>
    </w:lvl>
    <w:lvl w:ilvl="1" w:tplc="04070019" w:tentative="1">
      <w:start w:val="1"/>
      <w:numFmt w:val="lowerLetter"/>
      <w:lvlText w:val="%2."/>
      <w:lvlJc w:val="left"/>
      <w:pPr>
        <w:ind w:left="6180" w:hanging="360"/>
      </w:pPr>
    </w:lvl>
    <w:lvl w:ilvl="2" w:tplc="0407001B" w:tentative="1">
      <w:start w:val="1"/>
      <w:numFmt w:val="lowerRoman"/>
      <w:lvlText w:val="%3."/>
      <w:lvlJc w:val="right"/>
      <w:pPr>
        <w:ind w:left="6900" w:hanging="180"/>
      </w:pPr>
    </w:lvl>
    <w:lvl w:ilvl="3" w:tplc="0407000F" w:tentative="1">
      <w:start w:val="1"/>
      <w:numFmt w:val="decimal"/>
      <w:lvlText w:val="%4."/>
      <w:lvlJc w:val="left"/>
      <w:pPr>
        <w:ind w:left="7620" w:hanging="360"/>
      </w:pPr>
    </w:lvl>
    <w:lvl w:ilvl="4" w:tplc="04070019" w:tentative="1">
      <w:start w:val="1"/>
      <w:numFmt w:val="lowerLetter"/>
      <w:lvlText w:val="%5."/>
      <w:lvlJc w:val="left"/>
      <w:pPr>
        <w:ind w:left="8340" w:hanging="360"/>
      </w:pPr>
    </w:lvl>
    <w:lvl w:ilvl="5" w:tplc="0407001B" w:tentative="1">
      <w:start w:val="1"/>
      <w:numFmt w:val="lowerRoman"/>
      <w:lvlText w:val="%6."/>
      <w:lvlJc w:val="right"/>
      <w:pPr>
        <w:ind w:left="9060" w:hanging="180"/>
      </w:pPr>
    </w:lvl>
    <w:lvl w:ilvl="6" w:tplc="0407000F" w:tentative="1">
      <w:start w:val="1"/>
      <w:numFmt w:val="decimal"/>
      <w:lvlText w:val="%7."/>
      <w:lvlJc w:val="left"/>
      <w:pPr>
        <w:ind w:left="9780" w:hanging="360"/>
      </w:pPr>
    </w:lvl>
    <w:lvl w:ilvl="7" w:tplc="04070019" w:tentative="1">
      <w:start w:val="1"/>
      <w:numFmt w:val="lowerLetter"/>
      <w:lvlText w:val="%8."/>
      <w:lvlJc w:val="left"/>
      <w:pPr>
        <w:ind w:left="10500" w:hanging="360"/>
      </w:pPr>
    </w:lvl>
    <w:lvl w:ilvl="8" w:tplc="0407001B" w:tentative="1">
      <w:start w:val="1"/>
      <w:numFmt w:val="lowerRoman"/>
      <w:lvlText w:val="%9."/>
      <w:lvlJc w:val="right"/>
      <w:pPr>
        <w:ind w:left="11220" w:hanging="180"/>
      </w:pPr>
    </w:lvl>
  </w:abstractNum>
  <w:abstractNum w:abstractNumId="2" w15:restartNumberingAfterBreak="0">
    <w:nsid w:val="5D067186"/>
    <w:multiLevelType w:val="hybridMultilevel"/>
    <w:tmpl w:val="FE301DF0"/>
    <w:lvl w:ilvl="0" w:tplc="0407000F">
      <w:start w:val="1"/>
      <w:numFmt w:val="decimal"/>
      <w:lvlText w:val="%1."/>
      <w:lvlJc w:val="left"/>
      <w:pPr>
        <w:ind w:left="368" w:hanging="360"/>
      </w:pPr>
    </w:lvl>
    <w:lvl w:ilvl="1" w:tplc="04070019" w:tentative="1">
      <w:start w:val="1"/>
      <w:numFmt w:val="lowerLetter"/>
      <w:lvlText w:val="%2."/>
      <w:lvlJc w:val="left"/>
      <w:pPr>
        <w:ind w:left="1088" w:hanging="360"/>
      </w:pPr>
    </w:lvl>
    <w:lvl w:ilvl="2" w:tplc="0407001B" w:tentative="1">
      <w:start w:val="1"/>
      <w:numFmt w:val="lowerRoman"/>
      <w:lvlText w:val="%3."/>
      <w:lvlJc w:val="right"/>
      <w:pPr>
        <w:ind w:left="1808" w:hanging="180"/>
      </w:pPr>
    </w:lvl>
    <w:lvl w:ilvl="3" w:tplc="0407000F" w:tentative="1">
      <w:start w:val="1"/>
      <w:numFmt w:val="decimal"/>
      <w:lvlText w:val="%4."/>
      <w:lvlJc w:val="left"/>
      <w:pPr>
        <w:ind w:left="2528" w:hanging="360"/>
      </w:pPr>
    </w:lvl>
    <w:lvl w:ilvl="4" w:tplc="04070019" w:tentative="1">
      <w:start w:val="1"/>
      <w:numFmt w:val="lowerLetter"/>
      <w:lvlText w:val="%5."/>
      <w:lvlJc w:val="left"/>
      <w:pPr>
        <w:ind w:left="3248" w:hanging="360"/>
      </w:pPr>
    </w:lvl>
    <w:lvl w:ilvl="5" w:tplc="0407001B" w:tentative="1">
      <w:start w:val="1"/>
      <w:numFmt w:val="lowerRoman"/>
      <w:lvlText w:val="%6."/>
      <w:lvlJc w:val="right"/>
      <w:pPr>
        <w:ind w:left="3968" w:hanging="180"/>
      </w:pPr>
    </w:lvl>
    <w:lvl w:ilvl="6" w:tplc="0407000F" w:tentative="1">
      <w:start w:val="1"/>
      <w:numFmt w:val="decimal"/>
      <w:lvlText w:val="%7."/>
      <w:lvlJc w:val="left"/>
      <w:pPr>
        <w:ind w:left="4688" w:hanging="360"/>
      </w:pPr>
    </w:lvl>
    <w:lvl w:ilvl="7" w:tplc="04070019" w:tentative="1">
      <w:start w:val="1"/>
      <w:numFmt w:val="lowerLetter"/>
      <w:lvlText w:val="%8."/>
      <w:lvlJc w:val="left"/>
      <w:pPr>
        <w:ind w:left="5408" w:hanging="360"/>
      </w:pPr>
    </w:lvl>
    <w:lvl w:ilvl="8" w:tplc="0407001B" w:tentative="1">
      <w:start w:val="1"/>
      <w:numFmt w:val="lowerRoman"/>
      <w:lvlText w:val="%9."/>
      <w:lvlJc w:val="right"/>
      <w:pPr>
        <w:ind w:left="6128" w:hanging="180"/>
      </w:pPr>
    </w:lvl>
  </w:abstractNum>
  <w:abstractNum w:abstractNumId="3" w15:restartNumberingAfterBreak="0">
    <w:nsid w:val="5ECC7341"/>
    <w:multiLevelType w:val="hybridMultilevel"/>
    <w:tmpl w:val="4B9AC29C"/>
    <w:lvl w:ilvl="0" w:tplc="04070013">
      <w:start w:val="1"/>
      <w:numFmt w:val="upperRoman"/>
      <w:lvlText w:val="%1."/>
      <w:lvlJc w:val="right"/>
      <w:pPr>
        <w:ind w:left="368" w:hanging="360"/>
      </w:pPr>
    </w:lvl>
    <w:lvl w:ilvl="1" w:tplc="04070019" w:tentative="1">
      <w:start w:val="1"/>
      <w:numFmt w:val="lowerLetter"/>
      <w:lvlText w:val="%2."/>
      <w:lvlJc w:val="left"/>
      <w:pPr>
        <w:ind w:left="1088" w:hanging="360"/>
      </w:pPr>
    </w:lvl>
    <w:lvl w:ilvl="2" w:tplc="0407001B" w:tentative="1">
      <w:start w:val="1"/>
      <w:numFmt w:val="lowerRoman"/>
      <w:lvlText w:val="%3."/>
      <w:lvlJc w:val="right"/>
      <w:pPr>
        <w:ind w:left="1808" w:hanging="180"/>
      </w:pPr>
    </w:lvl>
    <w:lvl w:ilvl="3" w:tplc="0407000F" w:tentative="1">
      <w:start w:val="1"/>
      <w:numFmt w:val="decimal"/>
      <w:lvlText w:val="%4."/>
      <w:lvlJc w:val="left"/>
      <w:pPr>
        <w:ind w:left="2528" w:hanging="360"/>
      </w:pPr>
    </w:lvl>
    <w:lvl w:ilvl="4" w:tplc="04070019" w:tentative="1">
      <w:start w:val="1"/>
      <w:numFmt w:val="lowerLetter"/>
      <w:lvlText w:val="%5."/>
      <w:lvlJc w:val="left"/>
      <w:pPr>
        <w:ind w:left="3248" w:hanging="360"/>
      </w:pPr>
    </w:lvl>
    <w:lvl w:ilvl="5" w:tplc="0407001B" w:tentative="1">
      <w:start w:val="1"/>
      <w:numFmt w:val="lowerRoman"/>
      <w:lvlText w:val="%6."/>
      <w:lvlJc w:val="right"/>
      <w:pPr>
        <w:ind w:left="3968" w:hanging="180"/>
      </w:pPr>
    </w:lvl>
    <w:lvl w:ilvl="6" w:tplc="0407000F" w:tentative="1">
      <w:start w:val="1"/>
      <w:numFmt w:val="decimal"/>
      <w:lvlText w:val="%7."/>
      <w:lvlJc w:val="left"/>
      <w:pPr>
        <w:ind w:left="4688" w:hanging="360"/>
      </w:pPr>
    </w:lvl>
    <w:lvl w:ilvl="7" w:tplc="04070019" w:tentative="1">
      <w:start w:val="1"/>
      <w:numFmt w:val="lowerLetter"/>
      <w:lvlText w:val="%8."/>
      <w:lvlJc w:val="left"/>
      <w:pPr>
        <w:ind w:left="5408" w:hanging="360"/>
      </w:pPr>
    </w:lvl>
    <w:lvl w:ilvl="8" w:tplc="0407001B" w:tentative="1">
      <w:start w:val="1"/>
      <w:numFmt w:val="lowerRoman"/>
      <w:lvlText w:val="%9."/>
      <w:lvlJc w:val="right"/>
      <w:pPr>
        <w:ind w:left="6128" w:hanging="180"/>
      </w:pPr>
    </w:lvl>
  </w:abstractNum>
  <w:abstractNum w:abstractNumId="4" w15:restartNumberingAfterBreak="0">
    <w:nsid w:val="612930BF"/>
    <w:multiLevelType w:val="hybridMultilevel"/>
    <w:tmpl w:val="4B9AC29C"/>
    <w:lvl w:ilvl="0" w:tplc="04070013">
      <w:start w:val="1"/>
      <w:numFmt w:val="upperRoman"/>
      <w:lvlText w:val="%1."/>
      <w:lvlJc w:val="right"/>
      <w:pPr>
        <w:ind w:left="368" w:hanging="360"/>
      </w:pPr>
    </w:lvl>
    <w:lvl w:ilvl="1" w:tplc="04070019" w:tentative="1">
      <w:start w:val="1"/>
      <w:numFmt w:val="lowerLetter"/>
      <w:lvlText w:val="%2."/>
      <w:lvlJc w:val="left"/>
      <w:pPr>
        <w:ind w:left="1088" w:hanging="360"/>
      </w:pPr>
    </w:lvl>
    <w:lvl w:ilvl="2" w:tplc="0407001B" w:tentative="1">
      <w:start w:val="1"/>
      <w:numFmt w:val="lowerRoman"/>
      <w:lvlText w:val="%3."/>
      <w:lvlJc w:val="right"/>
      <w:pPr>
        <w:ind w:left="1808" w:hanging="180"/>
      </w:pPr>
    </w:lvl>
    <w:lvl w:ilvl="3" w:tplc="0407000F" w:tentative="1">
      <w:start w:val="1"/>
      <w:numFmt w:val="decimal"/>
      <w:lvlText w:val="%4."/>
      <w:lvlJc w:val="left"/>
      <w:pPr>
        <w:ind w:left="2528" w:hanging="360"/>
      </w:pPr>
    </w:lvl>
    <w:lvl w:ilvl="4" w:tplc="04070019" w:tentative="1">
      <w:start w:val="1"/>
      <w:numFmt w:val="lowerLetter"/>
      <w:lvlText w:val="%5."/>
      <w:lvlJc w:val="left"/>
      <w:pPr>
        <w:ind w:left="3248" w:hanging="360"/>
      </w:pPr>
    </w:lvl>
    <w:lvl w:ilvl="5" w:tplc="0407001B" w:tentative="1">
      <w:start w:val="1"/>
      <w:numFmt w:val="lowerRoman"/>
      <w:lvlText w:val="%6."/>
      <w:lvlJc w:val="right"/>
      <w:pPr>
        <w:ind w:left="3968" w:hanging="180"/>
      </w:pPr>
    </w:lvl>
    <w:lvl w:ilvl="6" w:tplc="0407000F" w:tentative="1">
      <w:start w:val="1"/>
      <w:numFmt w:val="decimal"/>
      <w:lvlText w:val="%7."/>
      <w:lvlJc w:val="left"/>
      <w:pPr>
        <w:ind w:left="4688" w:hanging="360"/>
      </w:pPr>
    </w:lvl>
    <w:lvl w:ilvl="7" w:tplc="04070019" w:tentative="1">
      <w:start w:val="1"/>
      <w:numFmt w:val="lowerLetter"/>
      <w:lvlText w:val="%8."/>
      <w:lvlJc w:val="left"/>
      <w:pPr>
        <w:ind w:left="5408" w:hanging="360"/>
      </w:pPr>
    </w:lvl>
    <w:lvl w:ilvl="8" w:tplc="0407001B" w:tentative="1">
      <w:start w:val="1"/>
      <w:numFmt w:val="lowerRoman"/>
      <w:lvlText w:val="%9."/>
      <w:lvlJc w:val="right"/>
      <w:pPr>
        <w:ind w:left="6128" w:hanging="180"/>
      </w:pPr>
    </w:lvl>
  </w:abstractNum>
  <w:abstractNum w:abstractNumId="5" w15:restartNumberingAfterBreak="0">
    <w:nsid w:val="7DAC00D0"/>
    <w:multiLevelType w:val="hybridMultilevel"/>
    <w:tmpl w:val="CE4CAE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04822686">
    <w:abstractNumId w:val="1"/>
  </w:num>
  <w:num w:numId="2" w16cid:durableId="570625963">
    <w:abstractNumId w:val="0"/>
  </w:num>
  <w:num w:numId="3" w16cid:durableId="1694650946">
    <w:abstractNumId w:val="4"/>
  </w:num>
  <w:num w:numId="4" w16cid:durableId="1791239708">
    <w:abstractNumId w:val="3"/>
  </w:num>
  <w:num w:numId="5" w16cid:durableId="755319265">
    <w:abstractNumId w:val="2"/>
  </w:num>
  <w:num w:numId="6" w16cid:durableId="1433816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78"/>
    <w:rsid w:val="000B066E"/>
    <w:rsid w:val="000B140F"/>
    <w:rsid w:val="000B7C63"/>
    <w:rsid w:val="000E0E75"/>
    <w:rsid w:val="000E4E30"/>
    <w:rsid w:val="00101D90"/>
    <w:rsid w:val="0013075D"/>
    <w:rsid w:val="00146DF4"/>
    <w:rsid w:val="00147B57"/>
    <w:rsid w:val="001643AD"/>
    <w:rsid w:val="0017607C"/>
    <w:rsid w:val="00190899"/>
    <w:rsid w:val="001E495C"/>
    <w:rsid w:val="001E62B4"/>
    <w:rsid w:val="00251FBB"/>
    <w:rsid w:val="00252F80"/>
    <w:rsid w:val="00260CE0"/>
    <w:rsid w:val="00266DCD"/>
    <w:rsid w:val="00272F01"/>
    <w:rsid w:val="002936F1"/>
    <w:rsid w:val="00300707"/>
    <w:rsid w:val="00331745"/>
    <w:rsid w:val="0034325A"/>
    <w:rsid w:val="0034778D"/>
    <w:rsid w:val="003B5E70"/>
    <w:rsid w:val="003E1B2B"/>
    <w:rsid w:val="00402B1A"/>
    <w:rsid w:val="004113BE"/>
    <w:rsid w:val="00425EA3"/>
    <w:rsid w:val="004433D2"/>
    <w:rsid w:val="0045421E"/>
    <w:rsid w:val="00462EFB"/>
    <w:rsid w:val="00472B78"/>
    <w:rsid w:val="00477096"/>
    <w:rsid w:val="004841AF"/>
    <w:rsid w:val="004873BC"/>
    <w:rsid w:val="0049607B"/>
    <w:rsid w:val="004C5421"/>
    <w:rsid w:val="004D092B"/>
    <w:rsid w:val="004D63C7"/>
    <w:rsid w:val="004F5C6C"/>
    <w:rsid w:val="00500DCA"/>
    <w:rsid w:val="00504C38"/>
    <w:rsid w:val="00515532"/>
    <w:rsid w:val="005240CE"/>
    <w:rsid w:val="005A0C0B"/>
    <w:rsid w:val="005C1F38"/>
    <w:rsid w:val="005C22F5"/>
    <w:rsid w:val="005E4103"/>
    <w:rsid w:val="005F42D1"/>
    <w:rsid w:val="005F4903"/>
    <w:rsid w:val="00620365"/>
    <w:rsid w:val="00623049"/>
    <w:rsid w:val="00672FCF"/>
    <w:rsid w:val="00684B66"/>
    <w:rsid w:val="0069257F"/>
    <w:rsid w:val="006A6751"/>
    <w:rsid w:val="006B4654"/>
    <w:rsid w:val="006D5642"/>
    <w:rsid w:val="006D65C4"/>
    <w:rsid w:val="006E0A3C"/>
    <w:rsid w:val="006E5B45"/>
    <w:rsid w:val="006F4B78"/>
    <w:rsid w:val="006F4C96"/>
    <w:rsid w:val="00703990"/>
    <w:rsid w:val="007267DC"/>
    <w:rsid w:val="00751DF4"/>
    <w:rsid w:val="00752752"/>
    <w:rsid w:val="007942AA"/>
    <w:rsid w:val="007B4258"/>
    <w:rsid w:val="007C518C"/>
    <w:rsid w:val="007C601C"/>
    <w:rsid w:val="007C60D6"/>
    <w:rsid w:val="007E10A8"/>
    <w:rsid w:val="0081613E"/>
    <w:rsid w:val="00867C24"/>
    <w:rsid w:val="008760E5"/>
    <w:rsid w:val="0088614C"/>
    <w:rsid w:val="008939C3"/>
    <w:rsid w:val="008B232A"/>
    <w:rsid w:val="008F711E"/>
    <w:rsid w:val="00921D0B"/>
    <w:rsid w:val="00941198"/>
    <w:rsid w:val="00962ECF"/>
    <w:rsid w:val="009659FF"/>
    <w:rsid w:val="00967B02"/>
    <w:rsid w:val="009F1500"/>
    <w:rsid w:val="00A07812"/>
    <w:rsid w:val="00A33D70"/>
    <w:rsid w:val="00A36C6F"/>
    <w:rsid w:val="00A4190C"/>
    <w:rsid w:val="00A51FC6"/>
    <w:rsid w:val="00A752A9"/>
    <w:rsid w:val="00AA7D51"/>
    <w:rsid w:val="00AC60ED"/>
    <w:rsid w:val="00AC752F"/>
    <w:rsid w:val="00AF04F8"/>
    <w:rsid w:val="00B07B6B"/>
    <w:rsid w:val="00B14BA5"/>
    <w:rsid w:val="00B25C99"/>
    <w:rsid w:val="00B46AE8"/>
    <w:rsid w:val="00B76A09"/>
    <w:rsid w:val="00B949F4"/>
    <w:rsid w:val="00BC67BF"/>
    <w:rsid w:val="00C334C3"/>
    <w:rsid w:val="00C96C04"/>
    <w:rsid w:val="00CA3E62"/>
    <w:rsid w:val="00CB1BDF"/>
    <w:rsid w:val="00CB2A18"/>
    <w:rsid w:val="00CB491D"/>
    <w:rsid w:val="00CC3B60"/>
    <w:rsid w:val="00CF078F"/>
    <w:rsid w:val="00D11522"/>
    <w:rsid w:val="00D138FE"/>
    <w:rsid w:val="00D15EC4"/>
    <w:rsid w:val="00D37AC6"/>
    <w:rsid w:val="00D70724"/>
    <w:rsid w:val="00D97D77"/>
    <w:rsid w:val="00DE6D17"/>
    <w:rsid w:val="00E22682"/>
    <w:rsid w:val="00E2398F"/>
    <w:rsid w:val="00E256BB"/>
    <w:rsid w:val="00E36999"/>
    <w:rsid w:val="00E520AF"/>
    <w:rsid w:val="00E5503E"/>
    <w:rsid w:val="00E6091E"/>
    <w:rsid w:val="00E8189F"/>
    <w:rsid w:val="00E83327"/>
    <w:rsid w:val="00E9011B"/>
    <w:rsid w:val="00EA6061"/>
    <w:rsid w:val="00EA67AE"/>
    <w:rsid w:val="00ED2D86"/>
    <w:rsid w:val="00EE19C2"/>
    <w:rsid w:val="00EF73B9"/>
    <w:rsid w:val="00F44A3F"/>
    <w:rsid w:val="00F50F59"/>
    <w:rsid w:val="00F54C8E"/>
    <w:rsid w:val="00F55947"/>
    <w:rsid w:val="00F64DA7"/>
    <w:rsid w:val="00FC3299"/>
    <w:rsid w:val="00FC3539"/>
    <w:rsid w:val="00FD79AA"/>
    <w:rsid w:val="00FE0BA5"/>
    <w:rsid w:val="00FE11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1F5DB2"/>
  <w15:docId w15:val="{1C15891A-59DF-4D97-A5C4-0BB68C62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67AE"/>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20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0AF"/>
    <w:rPr>
      <w:rFonts w:ascii="Tahoma" w:hAnsi="Tahoma" w:cs="Tahoma"/>
      <w:sz w:val="16"/>
      <w:szCs w:val="16"/>
    </w:rPr>
  </w:style>
  <w:style w:type="paragraph" w:styleId="Listenabsatz">
    <w:name w:val="List Paragraph"/>
    <w:basedOn w:val="Standard"/>
    <w:uiPriority w:val="34"/>
    <w:qFormat/>
    <w:rsid w:val="006E0A3C"/>
    <w:pPr>
      <w:ind w:left="720"/>
      <w:contextualSpacing/>
    </w:pPr>
  </w:style>
  <w:style w:type="paragraph" w:styleId="Kopfzeile">
    <w:name w:val="header"/>
    <w:basedOn w:val="Standard"/>
    <w:link w:val="KopfzeileZchn"/>
    <w:uiPriority w:val="99"/>
    <w:unhideWhenUsed/>
    <w:rsid w:val="007C60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601C"/>
  </w:style>
  <w:style w:type="paragraph" w:styleId="Fuzeile">
    <w:name w:val="footer"/>
    <w:basedOn w:val="Standard"/>
    <w:link w:val="FuzeileZchn"/>
    <w:uiPriority w:val="99"/>
    <w:unhideWhenUsed/>
    <w:rsid w:val="007C60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601C"/>
  </w:style>
  <w:style w:type="table" w:styleId="Tabellenraster">
    <w:name w:val="Table Grid"/>
    <w:basedOn w:val="NormaleTabelle"/>
    <w:uiPriority w:val="59"/>
    <w:rsid w:val="007C6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583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158">
          <w:marLeft w:val="0"/>
          <w:marRight w:val="0"/>
          <w:marTop w:val="0"/>
          <w:marBottom w:val="0"/>
          <w:divBdr>
            <w:top w:val="none" w:sz="0" w:space="0" w:color="auto"/>
            <w:left w:val="none" w:sz="0" w:space="0" w:color="auto"/>
            <w:bottom w:val="none" w:sz="0" w:space="0" w:color="auto"/>
            <w:right w:val="none" w:sz="0" w:space="0" w:color="auto"/>
          </w:divBdr>
        </w:div>
        <w:div w:id="169850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Marie\AppData\Local\Packages\Microsoft.MicrosoftEdge_8wekyb3d8bbwe\TempState\Downloads\Vorlage_VST-Sitzung_Protokol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Vorlage_VST-Sitzung_Protokoll</Template>
  <TotalTime>0</TotalTime>
  <Pages>3</Pages>
  <Words>1270</Words>
  <Characters>8006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Volksbank Hameln-Stadthagen eG</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Marie Freymuth</dc:creator>
  <cp:lastModifiedBy>Malte Freymuth</cp:lastModifiedBy>
  <cp:revision>5</cp:revision>
  <cp:lastPrinted>2012-12-04T11:03:00Z</cp:lastPrinted>
  <dcterms:created xsi:type="dcterms:W3CDTF">2022-09-10T11:28:00Z</dcterms:created>
  <dcterms:modified xsi:type="dcterms:W3CDTF">2022-09-10T11:36:00Z</dcterms:modified>
</cp:coreProperties>
</file>